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F6" w:rsidRDefault="00173150" w:rsidP="00BA50C1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60761FDB" wp14:editId="2EB0ECC0">
                <wp:extent cx="6120000" cy="359410"/>
                <wp:effectExtent l="0" t="0" r="0" b="0"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150" w:rsidRPr="00FB4AE7" w:rsidRDefault="001B2597" w:rsidP="00173150">
                            <w:pPr>
                              <w:pStyle w:val="Textoenformaazul-ALTIA"/>
                            </w:pPr>
                            <w:r w:rsidRPr="001B2597">
                              <w:t>Firma</w:t>
                            </w:r>
                            <w:r w:rsidR="0060128D">
                              <w:t xml:space="preserve"> con </w:t>
                            </w:r>
                            <w:r w:rsidR="00423A27">
                              <w:t>l</w:t>
                            </w:r>
                            <w:r w:rsidR="0060128D">
                              <w:t xml:space="preserve">ogo </w:t>
                            </w:r>
                            <w:r w:rsidR="00423A27">
                              <w:t>t</w:t>
                            </w:r>
                            <w:r w:rsidRPr="001B2597">
                              <w:t>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61FDB" id="Rectángulo redondeado 19" o:spid="_x0000_s1026" style="width:481.9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" fillcolor="#184bff [3200]" stroked="f" strokeweight="1.5pt">
                <v:textbox style="mso-fit-shape-to-text:t" inset="2mm,0,2mm,0">
                  <w:txbxContent>
                    <w:p w:rsidR="00173150" w:rsidRPr="00FB4AE7" w:rsidRDefault="001B2597" w:rsidP="00173150">
                      <w:pPr>
                        <w:pStyle w:val="Textoenformaazul-ALTIA"/>
                      </w:pPr>
                      <w:r w:rsidRPr="001B2597">
                        <w:t>Firma</w:t>
                      </w:r>
                      <w:r w:rsidR="0060128D">
                        <w:t xml:space="preserve"> con </w:t>
                      </w:r>
                      <w:r w:rsidR="00423A27">
                        <w:t>l</w:t>
                      </w:r>
                      <w:r w:rsidR="0060128D">
                        <w:t xml:space="preserve">ogo </w:t>
                      </w:r>
                      <w:r w:rsidR="00423A27">
                        <w:t>t</w:t>
                      </w:r>
                      <w:r w:rsidRPr="001B2597">
                        <w:t>exto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B2597" w:rsidTr="001B2597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Default="001B2597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 xml:space="preserve">Nombre Apellido </w:t>
            </w:r>
            <w:proofErr w:type="spellStart"/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>Apellido</w:t>
            </w:r>
            <w:proofErr w:type="spellEnd"/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Default="001B2597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18"/>
                <w:szCs w:val="18"/>
              </w:rPr>
              <w:t>Cargo en la empresa</w:t>
            </w:r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Default="001B2597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>Dirección de oficina</w:t>
            </w:r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Default="001B2597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 xml:space="preserve">(+34) 000 000 000 ext. </w:t>
            </w:r>
            <w:r w:rsidRPr="001B2597">
              <w:rPr>
                <w:rFonts w:ascii="Verdana" w:hAnsi="Verdana"/>
                <w:color w:val="184BFF"/>
                <w:sz w:val="18"/>
                <w:szCs w:val="18"/>
              </w:rPr>
              <w:t>000 |</w:t>
            </w:r>
            <w:r>
              <w:rPr>
                <w:rFonts w:ascii="Verdana" w:hAnsi="Verdana"/>
                <w:color w:val="184BFF"/>
                <w:sz w:val="18"/>
                <w:szCs w:val="18"/>
              </w:rPr>
              <w:t>  (+34) 000 000 000</w:t>
            </w:r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Pr="001B2597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8" w:tooltip="Email" w:history="1">
              <w:r w:rsidR="001B2597" w:rsidRPr="001B2597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nombre.apellido@bilbomatica.es</w:t>
              </w:r>
            </w:hyperlink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20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B2597" w:rsidRPr="00122C78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9" w:tgtFrame="_blank" w:tooltip="https://bilbomatica.es/" w:history="1">
              <w:r w:rsidR="001B2597" w:rsidRPr="00122C78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www.bilbomatica.es</w:t>
              </w:r>
            </w:hyperlink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0" w:tgtFrame="_blank" w:tooltip="LinkedIn" w:history="1">
              <w:r w:rsidR="001B2597" w:rsidRPr="0060128D">
                <w:rPr>
                  <w:rStyle w:val="Hipervnculo"/>
                  <w:color w:val="184BFF"/>
                  <w:sz w:val="14"/>
                  <w:szCs w:val="14"/>
                  <w:u w:val="none"/>
                </w:rPr>
                <w:t>LinkedIn</w:t>
              </w:r>
            </w:hyperlink>
            <w:r w:rsidR="001B2597" w:rsidRPr="0060128D">
              <w:rPr>
                <w:rFonts w:ascii="Verdana" w:hAnsi="Verdana"/>
                <w:color w:val="184BFF"/>
              </w:rPr>
              <w:t>  </w:t>
            </w:r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50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2979"/>
            </w:tblGrid>
            <w:tr w:rsidR="001B25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2597" w:rsidRPr="001B2597" w:rsidRDefault="00C54C7E">
                  <w:pPr>
                    <w:rPr>
                      <w:color w:val="auto"/>
                      <w:sz w:val="28"/>
                      <w:szCs w:val="28"/>
                    </w:rPr>
                  </w:pPr>
                  <w:hyperlink r:id="rId11" w:tgtFrame="_blank" w:tooltip="https://bilbomatica.es/" w:history="1">
                    <w:r w:rsidR="001B2597" w:rsidRPr="001B2597">
                      <w:rPr>
                        <w:rStyle w:val="Hipervnculo"/>
                        <w:color w:val="184BFF"/>
                        <w:sz w:val="28"/>
                        <w:szCs w:val="28"/>
                        <w:u w:val="none"/>
                      </w:rPr>
                      <w:t>BILBOMATICA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B2597" w:rsidRDefault="001B2597">
                  <w:proofErr w:type="spellStart"/>
                  <w:r>
                    <w:rPr>
                      <w:color w:val="00FF94"/>
                      <w:szCs w:val="20"/>
                    </w:rPr>
                    <w:t>Technology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for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real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growth</w:t>
                  </w:r>
                  <w:proofErr w:type="spellEnd"/>
                </w:p>
              </w:tc>
            </w:tr>
          </w:tbl>
          <w:p w:rsidR="001B2597" w:rsidRDefault="001B2597">
            <w:pPr>
              <w:rPr>
                <w:color w:val="184BFF"/>
              </w:rPr>
            </w:pPr>
          </w:p>
        </w:tc>
      </w:tr>
      <w:tr w:rsidR="001B2597" w:rsidTr="001B2597">
        <w:trPr>
          <w:tblCellSpacing w:w="15" w:type="dxa"/>
        </w:trPr>
        <w:tc>
          <w:tcPr>
            <w:tcW w:w="0" w:type="auto"/>
            <w:tcMar>
              <w:top w:w="22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2597" w:rsidRDefault="001B2597">
            <w:pPr>
              <w:pStyle w:val="NormalWeb"/>
              <w:spacing w:before="0" w:beforeAutospacing="0" w:after="160" w:afterAutospacing="0"/>
              <w:rPr>
                <w:rFonts w:ascii="Verdana" w:hAnsi="Verdana"/>
                <w:color w:val="184BFF"/>
                <w:sz w:val="14"/>
                <w:szCs w:val="14"/>
              </w:rPr>
            </w:pPr>
            <w:r>
              <w:rPr>
                <w:rFonts w:ascii="Verdana" w:hAnsi="Verdana"/>
                <w:color w:val="184BFF"/>
                <w:sz w:val="14"/>
                <w:szCs w:val="14"/>
              </w:rPr>
              <w:t>Una compañía de ALTIA</w:t>
            </w:r>
          </w:p>
          <w:p w:rsidR="001B2597" w:rsidRDefault="001B2597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Este mensaje se dirige exclusivamente a su destinatario y puede contener información privilegiada o confidencial. Si no es </w:t>
            </w:r>
            <w:proofErr w:type="spellStart"/>
            <w:r>
              <w:rPr>
                <w:rFonts w:ascii="Verdana" w:hAnsi="Verdana"/>
                <w:color w:val="B1B1B1"/>
                <w:sz w:val="13"/>
                <w:szCs w:val="13"/>
              </w:rPr>
              <w:t>vd.</w:t>
            </w:r>
            <w:proofErr w:type="spellEnd"/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 el destinatario indicado, queda notificado de que la utilización, divulgación y/o copia sin autorización está prohibida en virtud de la legislación vigente.</w:t>
            </w:r>
          </w:p>
          <w:p w:rsidR="001B2597" w:rsidRDefault="001B2597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Si ha recibido este mensaje por error, le rogamos que nos lo comunique inmediatamente por esta misma vía y proceda a su destrucción.</w:t>
            </w:r>
          </w:p>
          <w:p w:rsidR="001B2597" w:rsidRDefault="001B2597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Ayúdenos a lograr un desarrollo sostenible: no imprima este correo electrónico si no es necesario.</w:t>
            </w:r>
          </w:p>
        </w:tc>
      </w:tr>
    </w:tbl>
    <w:p w:rsidR="00173150" w:rsidRDefault="00173150" w:rsidP="00BA50C1"/>
    <w:p w:rsidR="00173150" w:rsidRDefault="00173150" w:rsidP="00BA50C1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5F4763C" wp14:editId="2E68B0CE">
                <wp:extent cx="6120000" cy="359410"/>
                <wp:effectExtent l="0" t="0" r="0" b="0"/>
                <wp:docPr id="4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150" w:rsidRPr="00FB4AE7" w:rsidRDefault="00173150" w:rsidP="00173150">
                            <w:pPr>
                              <w:pStyle w:val="Textoenformaazul-ALTIA"/>
                            </w:pPr>
                            <w:r w:rsidRPr="00173150">
                              <w:t>Firma corporativa con logotipo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4763C" id="_x0000_s1027" style="width:481.9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" fillcolor="#184bff [3200]" stroked="f" strokeweight="1.5pt">
                <v:textbox style="mso-fit-shape-to-text:t" inset="2mm,0,2mm,0">
                  <w:txbxContent>
                    <w:p w:rsidR="00173150" w:rsidRPr="00FB4AE7" w:rsidRDefault="00173150" w:rsidP="00173150">
                      <w:pPr>
                        <w:pStyle w:val="Textoenformaazul-ALTIA"/>
                      </w:pPr>
                      <w:r w:rsidRPr="00173150">
                        <w:t>Firma corporativa con logotipo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23A5C" w:rsidTr="00E23A5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Default="00E23A5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 xml:space="preserve">Nombre Apellido </w:t>
            </w:r>
            <w:proofErr w:type="spellStart"/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>Apellido</w:t>
            </w:r>
            <w:proofErr w:type="spellEnd"/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Default="00E23A5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18"/>
                <w:szCs w:val="18"/>
              </w:rPr>
              <w:t>Cargo en la empresa</w:t>
            </w:r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Default="00E23A5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>Dirección de oficina</w:t>
            </w:r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Default="00E23A5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>(+34) 000 000 000 ext. 000  |  (+34) 000 000 000</w:t>
            </w:r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2" w:tooltip="Email" w:history="1">
              <w:r w:rsidR="00E23A5C" w:rsidRPr="0060128D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nombre.apellido@bilbomatica.es</w:t>
              </w:r>
            </w:hyperlink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20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23A5C" w:rsidRPr="00122C78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3" w:tgtFrame="_blank" w:tooltip="https://bilbomatica.es/" w:history="1">
              <w:r w:rsidR="00E23A5C" w:rsidRPr="00122C78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www.bilbomatica.es</w:t>
              </w:r>
            </w:hyperlink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4" w:tgtFrame="_blank" w:tooltip="LinkedIn" w:history="1">
              <w:r w:rsidR="00E23A5C" w:rsidRPr="0060128D">
                <w:rPr>
                  <w:rStyle w:val="Hipervnculo"/>
                  <w:color w:val="184BFF"/>
                  <w:sz w:val="14"/>
                  <w:szCs w:val="14"/>
                  <w:u w:val="none"/>
                </w:rPr>
                <w:t>LinkedIn</w:t>
              </w:r>
            </w:hyperlink>
            <w:r w:rsidR="00E23A5C" w:rsidRPr="0060128D">
              <w:rPr>
                <w:rFonts w:ascii="Verdana" w:hAnsi="Verdana"/>
                <w:color w:val="184BFF"/>
              </w:rPr>
              <w:t>  </w:t>
            </w:r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50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979"/>
            </w:tblGrid>
            <w:tr w:rsidR="00E23A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3A5C" w:rsidRDefault="00E23A5C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184BFF"/>
                      <w:sz w:val="18"/>
                      <w:szCs w:val="18"/>
                    </w:rPr>
                    <w:drawing>
                      <wp:inline distT="0" distB="0" distL="0" distR="0">
                        <wp:extent cx="1428750" cy="184150"/>
                        <wp:effectExtent l="0" t="0" r="0" b="6350"/>
                        <wp:docPr id="3" name="Imagen 3" descr="BILBOMATICA">
                          <a:hlinkClick xmlns:a="http://schemas.openxmlformats.org/drawingml/2006/main" r:id="rId11" tgtFrame="&quot;_blank&quot;" tooltip="&quot;https://bilbomatica.es/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ILBOMATICA">
                                  <a:hlinkClick r:id="rId11" tgtFrame="&quot;_blank&quot;" tooltip="&quot;https://bilbomatica.es/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3A5C" w:rsidRDefault="00E23A5C">
                  <w:proofErr w:type="spellStart"/>
                  <w:r>
                    <w:rPr>
                      <w:color w:val="00FF94"/>
                      <w:szCs w:val="20"/>
                    </w:rPr>
                    <w:t>Technology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for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real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growth</w:t>
                  </w:r>
                  <w:proofErr w:type="spellEnd"/>
                </w:p>
              </w:tc>
            </w:tr>
          </w:tbl>
          <w:p w:rsidR="00E23A5C" w:rsidRDefault="00E23A5C">
            <w:pPr>
              <w:rPr>
                <w:color w:val="184BFF"/>
              </w:rPr>
            </w:pPr>
          </w:p>
        </w:tc>
      </w:tr>
      <w:tr w:rsidR="00E23A5C" w:rsidTr="00E23A5C">
        <w:trPr>
          <w:tblCellSpacing w:w="15" w:type="dxa"/>
        </w:trPr>
        <w:tc>
          <w:tcPr>
            <w:tcW w:w="0" w:type="auto"/>
            <w:tcMar>
              <w:top w:w="22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5C" w:rsidRDefault="00E23A5C">
            <w:pPr>
              <w:pStyle w:val="NormalWeb"/>
              <w:spacing w:before="0" w:beforeAutospacing="0" w:after="160" w:afterAutospacing="0"/>
              <w:rPr>
                <w:rFonts w:ascii="Verdana" w:hAnsi="Verdana"/>
                <w:color w:val="184BFF"/>
                <w:sz w:val="14"/>
                <w:szCs w:val="14"/>
              </w:rPr>
            </w:pPr>
            <w:r>
              <w:rPr>
                <w:rFonts w:ascii="Verdana" w:hAnsi="Verdana"/>
                <w:color w:val="184BFF"/>
                <w:sz w:val="14"/>
                <w:szCs w:val="14"/>
              </w:rPr>
              <w:t>Una compañía de ALTIA</w:t>
            </w:r>
          </w:p>
          <w:p w:rsidR="00E23A5C" w:rsidRDefault="00E23A5C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Este mensaje se dirige exclusivamente a su destinatario y puede contener información privilegiada o confidencial. Si no es </w:t>
            </w:r>
            <w:proofErr w:type="spellStart"/>
            <w:r>
              <w:rPr>
                <w:rFonts w:ascii="Verdana" w:hAnsi="Verdana"/>
                <w:color w:val="B1B1B1"/>
                <w:sz w:val="13"/>
                <w:szCs w:val="13"/>
              </w:rPr>
              <w:t>vd.</w:t>
            </w:r>
            <w:proofErr w:type="spellEnd"/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 el destinatario indicado, queda notificado de que la utilización, divulgación y/o copia sin autorización está prohibida en virtud de la legislación vigente.</w:t>
            </w:r>
          </w:p>
          <w:p w:rsidR="00E23A5C" w:rsidRDefault="00E23A5C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Si ha recibido este mensaje por error, le rogamos que nos lo comunique inmediatamente por esta misma vía y proceda a su destrucción.</w:t>
            </w:r>
          </w:p>
          <w:p w:rsidR="00E23A5C" w:rsidRDefault="00E23A5C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Ayúdenos a lograr un desarrollo sostenible: no imprima este correo electrónico si no es necesario.</w:t>
            </w:r>
          </w:p>
        </w:tc>
      </w:tr>
    </w:tbl>
    <w:p w:rsidR="00173150" w:rsidRDefault="00173150" w:rsidP="00BA50C1">
      <w:r>
        <w:rPr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25F4763C" wp14:editId="2E68B0CE">
                <wp:extent cx="6120000" cy="359410"/>
                <wp:effectExtent l="0" t="0" r="0" b="0"/>
                <wp:docPr id="8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150" w:rsidRPr="00FB4AE7" w:rsidRDefault="00173150" w:rsidP="00173150">
                            <w:pPr>
                              <w:pStyle w:val="Textoenformaazul-ALTIA"/>
                            </w:pPr>
                            <w:r w:rsidRPr="00173150">
                              <w:t xml:space="preserve">Firma corporativa con </w:t>
                            </w:r>
                            <w:proofErr w:type="spellStart"/>
                            <w:r w:rsidRPr="00A33257">
                              <w:rPr>
                                <w:i/>
                              </w:rPr>
                              <w:t>partner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4763C" id="_x0000_s1028" style="width:481.9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" fillcolor="#184bff [3200]" stroked="f" strokeweight="1.5pt">
                <v:textbox style="mso-fit-shape-to-text:t" inset="2mm,0,2mm,0">
                  <w:txbxContent>
                    <w:p w:rsidR="00173150" w:rsidRPr="00FB4AE7" w:rsidRDefault="00173150" w:rsidP="00173150">
                      <w:pPr>
                        <w:pStyle w:val="Textoenformaazul-ALTIA"/>
                      </w:pPr>
                      <w:r w:rsidRPr="00173150">
                        <w:t xml:space="preserve">Firma corporativa con </w:t>
                      </w:r>
                      <w:proofErr w:type="spellStart"/>
                      <w:r w:rsidRPr="00A33257">
                        <w:rPr>
                          <w:i/>
                        </w:rPr>
                        <w:t>partner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:rsidR="00173150" w:rsidRPr="00173150" w:rsidRDefault="00173150" w:rsidP="00173150">
      <w:pPr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4"/>
          <w:szCs w:val="24"/>
          <w:lang w:eastAsia="es-ES"/>
        </w:rPr>
      </w:pPr>
    </w:p>
    <w:p w:rsidR="00173150" w:rsidRPr="00173150" w:rsidRDefault="00173150" w:rsidP="00173150">
      <w:pPr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4"/>
          <w:szCs w:val="24"/>
          <w:lang w:eastAsia="es-ES"/>
        </w:rPr>
      </w:pP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 xml:space="preserve">Nombre Apellido </w:t>
            </w:r>
            <w:proofErr w:type="spellStart"/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>Apellido</w:t>
            </w:r>
            <w:proofErr w:type="spellEnd"/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18"/>
                <w:szCs w:val="18"/>
              </w:rPr>
              <w:t>Cargo en la empresa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>Dirección de oficina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 xml:space="preserve">(+34) 000 000 000 ext. </w:t>
            </w:r>
            <w:r w:rsidR="0060128D">
              <w:rPr>
                <w:rFonts w:ascii="Verdana" w:hAnsi="Verdana"/>
                <w:color w:val="184BFF"/>
                <w:sz w:val="18"/>
                <w:szCs w:val="18"/>
              </w:rPr>
              <w:t>000 |</w:t>
            </w:r>
            <w:r>
              <w:rPr>
                <w:rFonts w:ascii="Verdana" w:hAnsi="Verdana"/>
                <w:color w:val="184BFF"/>
                <w:sz w:val="18"/>
                <w:szCs w:val="18"/>
              </w:rPr>
              <w:t>  (+34) 000 000 000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Pr="008057BE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6" w:tooltip="Email" w:history="1">
              <w:r w:rsidR="008057BE" w:rsidRPr="008057BE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nombre.apellido@bilbomatica.es</w:t>
              </w:r>
            </w:hyperlink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0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57BE" w:rsidRPr="00122C78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7" w:tgtFrame="_blank" w:tooltip="https://bilbomatica.es/" w:history="1">
              <w:r w:rsidR="008057BE" w:rsidRPr="00122C78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www.bilbomatica.es</w:t>
              </w:r>
            </w:hyperlink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18" w:tgtFrame="_blank" w:tooltip="LinkedIn" w:history="1">
              <w:r w:rsidR="008057BE" w:rsidRPr="0060128D">
                <w:rPr>
                  <w:rStyle w:val="Hipervnculo"/>
                  <w:color w:val="184BFF"/>
                  <w:sz w:val="14"/>
                  <w:szCs w:val="14"/>
                  <w:u w:val="none"/>
                </w:rPr>
                <w:t>LinkedIn</w:t>
              </w:r>
            </w:hyperlink>
            <w:r w:rsidR="008057BE" w:rsidRPr="0060128D">
              <w:rPr>
                <w:rFonts w:ascii="Verdana" w:hAnsi="Verdana"/>
                <w:color w:val="184BFF"/>
              </w:rPr>
              <w:t>  </w:t>
            </w:r>
          </w:p>
        </w:tc>
      </w:tr>
    </w:tbl>
    <w:p w:rsidR="008057BE" w:rsidRDefault="008057BE" w:rsidP="008057BE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306"/>
        <w:gridCol w:w="5349"/>
      </w:tblGrid>
      <w:tr w:rsidR="008057BE" w:rsidTr="008057BE">
        <w:trPr>
          <w:tblCellSpacing w:w="0" w:type="dxa"/>
        </w:trPr>
        <w:tc>
          <w:tcPr>
            <w:tcW w:w="0" w:type="auto"/>
            <w:gridSpan w:val="3"/>
            <w:tcMar>
              <w:top w:w="50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  <w:sz w:val="18"/>
                <w:szCs w:val="18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Verdana" w:hAnsi="Verdana"/>
                <w:color w:val="184BFF"/>
                <w:sz w:val="18"/>
                <w:szCs w:val="18"/>
              </w:rPr>
              <w:t>partnership</w:t>
            </w:r>
            <w:proofErr w:type="spellEnd"/>
            <w:r>
              <w:rPr>
                <w:rFonts w:ascii="Verdana" w:hAnsi="Verdana"/>
                <w:color w:val="184B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184BFF"/>
                <w:sz w:val="18"/>
                <w:szCs w:val="18"/>
              </w:rPr>
              <w:t>with</w:t>
            </w:r>
            <w:proofErr w:type="spellEnd"/>
          </w:p>
        </w:tc>
      </w:tr>
      <w:tr w:rsidR="008057BE" w:rsidTr="008057BE">
        <w:trPr>
          <w:tblCellSpacing w:w="0" w:type="dxa"/>
        </w:trPr>
        <w:tc>
          <w:tcPr>
            <w:tcW w:w="0" w:type="auto"/>
            <w:tcMar>
              <w:top w:w="200" w:type="dxa"/>
              <w:left w:w="30" w:type="dxa"/>
              <w:bottom w:w="0" w:type="dxa"/>
              <w:right w:w="100" w:type="dxa"/>
            </w:tcMar>
            <w:vAlign w:val="center"/>
            <w:hideMark/>
          </w:tcPr>
          <w:p w:rsidR="008057BE" w:rsidRDefault="008057B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428750" cy="571500"/>
                  <wp:effectExtent l="0" t="0" r="0" b="0"/>
                  <wp:docPr id="6" name="Imagen 6" descr="Logo Partner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 Partner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057BE" w:rsidRDefault="008057BE">
            <w:pPr>
              <w:jc w:val="center"/>
            </w:pPr>
          </w:p>
        </w:tc>
        <w:tc>
          <w:tcPr>
            <w:tcW w:w="0" w:type="auto"/>
            <w:tcMar>
              <w:top w:w="200" w:type="dxa"/>
              <w:left w:w="9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979"/>
            </w:tblGrid>
            <w:tr w:rsidR="008057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57BE" w:rsidRDefault="008057BE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184BFF"/>
                      <w:sz w:val="18"/>
                      <w:szCs w:val="18"/>
                    </w:rPr>
                    <w:drawing>
                      <wp:inline distT="0" distB="0" distL="0" distR="0">
                        <wp:extent cx="1428750" cy="184150"/>
                        <wp:effectExtent l="0" t="0" r="0" b="6350"/>
                        <wp:docPr id="5" name="Imagen 5" descr="BILBOMATICA">
                          <a:hlinkClick xmlns:a="http://schemas.openxmlformats.org/drawingml/2006/main" r:id="rId9" tgtFrame="&quot;_blank&quot;" tooltip="&quot;https://bilbomatica.es/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BILBOMATICA">
                                  <a:hlinkClick r:id="rId13" tgtFrame="&quot;_blank&quot;" tooltip="&quot;https://bilbomatica.es/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57BE" w:rsidRDefault="008057BE">
                  <w:proofErr w:type="spellStart"/>
                  <w:r>
                    <w:rPr>
                      <w:color w:val="00FF94"/>
                      <w:szCs w:val="20"/>
                    </w:rPr>
                    <w:t>Technology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for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real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growth</w:t>
                  </w:r>
                  <w:proofErr w:type="spellEnd"/>
                </w:p>
              </w:tc>
            </w:tr>
          </w:tbl>
          <w:p w:rsidR="008057BE" w:rsidRDefault="008057BE"/>
        </w:tc>
      </w:tr>
    </w:tbl>
    <w:p w:rsidR="008057BE" w:rsidRDefault="008057BE" w:rsidP="008057BE">
      <w:pPr>
        <w:rPr>
          <w:vanish/>
        </w:rPr>
      </w:pP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057BE" w:rsidTr="008057BE">
        <w:trPr>
          <w:tblCellSpacing w:w="15" w:type="dxa"/>
        </w:trPr>
        <w:tc>
          <w:tcPr>
            <w:tcW w:w="0" w:type="auto"/>
            <w:tcMar>
              <w:top w:w="30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120" w:afterAutospacing="0"/>
              <w:rPr>
                <w:rFonts w:ascii="Verdana" w:hAnsi="Verdana"/>
                <w:color w:val="184BFF"/>
                <w:sz w:val="14"/>
                <w:szCs w:val="14"/>
              </w:rPr>
            </w:pPr>
            <w:r>
              <w:rPr>
                <w:rFonts w:ascii="Verdana" w:hAnsi="Verdana"/>
                <w:color w:val="184BFF"/>
                <w:sz w:val="14"/>
                <w:szCs w:val="14"/>
              </w:rPr>
              <w:t>Una compañía de ALTIA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Este mensaje se dirige exclusivamente a su destinatario y puede contener información privilegiada o confidencial. Si no es </w:t>
            </w:r>
            <w:proofErr w:type="spellStart"/>
            <w:r>
              <w:rPr>
                <w:rFonts w:ascii="Verdana" w:hAnsi="Verdana"/>
                <w:color w:val="B1B1B1"/>
                <w:sz w:val="13"/>
                <w:szCs w:val="13"/>
              </w:rPr>
              <w:t>vd.</w:t>
            </w:r>
            <w:proofErr w:type="spellEnd"/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 el destinatario indicado, queda notificado de que la utilización, divulgación y/o copia sin autorización está prohibida en virtud de la legislación vigente.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Si ha recibido este mensaje por error, le rogamos que nos lo comunique inmediatamente por esta misma vía y proceda a su destrucción.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Ayúdenos a lograr un desarrollo sostenible: no imprima este correo electrónico si no es necesario.</w:t>
            </w:r>
          </w:p>
        </w:tc>
      </w:tr>
    </w:tbl>
    <w:p w:rsidR="00173150" w:rsidRDefault="00173150" w:rsidP="00BA50C1"/>
    <w:p w:rsidR="00972044" w:rsidRDefault="00972044" w:rsidP="00BA50C1">
      <w:pPr>
        <w:sectPr w:rsidR="00972044" w:rsidSect="00AD1C85">
          <w:headerReference w:type="default" r:id="rId21"/>
          <w:footerReference w:type="default" r:id="rId22"/>
          <w:footerReference w:type="first" r:id="rId23"/>
          <w:pgSz w:w="11906" w:h="16838" w:code="9"/>
          <w:pgMar w:top="1559" w:right="1134" w:bottom="1559" w:left="1134" w:header="794" w:footer="567" w:gutter="0"/>
          <w:cols w:space="708"/>
          <w:docGrid w:linePitch="360"/>
        </w:sectPr>
      </w:pPr>
    </w:p>
    <w:p w:rsidR="00972044" w:rsidRDefault="00972044" w:rsidP="00BA50C1"/>
    <w:p w:rsidR="00173150" w:rsidRDefault="00173150" w:rsidP="00BA50C1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5F4763C" wp14:editId="2E68B0CE">
                <wp:extent cx="6120000" cy="359410"/>
                <wp:effectExtent l="0" t="0" r="0" b="0"/>
                <wp:docPr id="10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150" w:rsidRPr="00FB4AE7" w:rsidRDefault="00173150" w:rsidP="00173150">
                            <w:pPr>
                              <w:pStyle w:val="Textoenformaazul-ALTIA"/>
                            </w:pPr>
                            <w:r w:rsidRPr="00173150">
                              <w:t xml:space="preserve">Firma corporativa </w:t>
                            </w:r>
                            <w:r>
                              <w:t xml:space="preserve">con </w:t>
                            </w:r>
                            <w:r w:rsidRPr="00A33257">
                              <w:rPr>
                                <w:i/>
                              </w:rPr>
                              <w:t>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4763C" id="_x0000_s1029" style="width:481.9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" fillcolor="#184bff [3200]" stroked="f" strokeweight="1.5pt">
                <v:textbox style="mso-fit-shape-to-text:t" inset="2mm,0,2mm,0">
                  <w:txbxContent>
                    <w:p w:rsidR="00173150" w:rsidRPr="00FB4AE7" w:rsidRDefault="00173150" w:rsidP="00173150">
                      <w:pPr>
                        <w:pStyle w:val="Textoenformaazul-ALTIA"/>
                      </w:pPr>
                      <w:r w:rsidRPr="00173150">
                        <w:t xml:space="preserve">Firma corporativa </w:t>
                      </w:r>
                      <w:r>
                        <w:t xml:space="preserve">con </w:t>
                      </w:r>
                      <w:r w:rsidRPr="00A33257">
                        <w:rPr>
                          <w:i/>
                        </w:rPr>
                        <w:t>banner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0"/>
      </w:tblGrid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 xml:space="preserve">Nombre Apellido </w:t>
            </w:r>
            <w:proofErr w:type="spellStart"/>
            <w:r>
              <w:rPr>
                <w:rFonts w:ascii="Verdana" w:hAnsi="Verdana"/>
                <w:b/>
                <w:bCs/>
                <w:color w:val="184BFF"/>
                <w:sz w:val="21"/>
                <w:szCs w:val="21"/>
              </w:rPr>
              <w:t>Apellido</w:t>
            </w:r>
            <w:proofErr w:type="spellEnd"/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b/>
                <w:bCs/>
                <w:color w:val="184BFF"/>
                <w:sz w:val="18"/>
                <w:szCs w:val="18"/>
              </w:rPr>
              <w:t>Cargo en la empresa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>Dirección de oficina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4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r>
              <w:rPr>
                <w:rFonts w:ascii="Verdana" w:hAnsi="Verdana"/>
                <w:color w:val="184BFF"/>
                <w:sz w:val="18"/>
                <w:szCs w:val="18"/>
              </w:rPr>
              <w:t xml:space="preserve">(+34) 000 000 000 ext. </w:t>
            </w:r>
            <w:r w:rsidR="0060128D">
              <w:rPr>
                <w:rFonts w:ascii="Verdana" w:hAnsi="Verdana"/>
                <w:color w:val="184BFF"/>
                <w:sz w:val="18"/>
                <w:szCs w:val="18"/>
              </w:rPr>
              <w:t>000 |</w:t>
            </w:r>
            <w:r>
              <w:rPr>
                <w:rFonts w:ascii="Verdana" w:hAnsi="Verdana"/>
                <w:color w:val="184BFF"/>
                <w:sz w:val="18"/>
                <w:szCs w:val="18"/>
              </w:rPr>
              <w:t>  (+34) 000 000 000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24" w:tooltip="Email" w:history="1">
              <w:r w:rsidR="008057BE" w:rsidRPr="0060128D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nombre.apellido@bilbomatica.es</w:t>
              </w:r>
            </w:hyperlink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0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57BE" w:rsidRPr="00122C78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25" w:tgtFrame="_blank" w:tooltip="https://bilbomatica.es/" w:history="1">
              <w:r w:rsidR="008057BE" w:rsidRPr="00122C78">
                <w:rPr>
                  <w:rStyle w:val="Hipervnculo"/>
                  <w:color w:val="184BFF"/>
                  <w:sz w:val="18"/>
                  <w:szCs w:val="18"/>
                  <w:u w:val="none"/>
                </w:rPr>
                <w:t>www.bilbomatica.es</w:t>
              </w:r>
            </w:hyperlink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Pr="0060128D" w:rsidRDefault="00C54C7E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184BFF"/>
              </w:rPr>
            </w:pPr>
            <w:hyperlink r:id="rId26" w:tgtFrame="_blank" w:tooltip="LinkedIn" w:history="1">
              <w:r w:rsidR="008057BE" w:rsidRPr="0060128D">
                <w:rPr>
                  <w:rStyle w:val="Hipervnculo"/>
                  <w:color w:val="184BFF"/>
                  <w:sz w:val="14"/>
                  <w:szCs w:val="14"/>
                  <w:u w:val="none"/>
                </w:rPr>
                <w:t>LinkedIn</w:t>
              </w:r>
            </w:hyperlink>
            <w:r w:rsidR="008057BE" w:rsidRPr="0060128D">
              <w:rPr>
                <w:rFonts w:ascii="Verdana" w:hAnsi="Verdana"/>
                <w:color w:val="184BFF"/>
              </w:rPr>
              <w:t>  </w:t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50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979"/>
            </w:tblGrid>
            <w:tr w:rsidR="008057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57BE" w:rsidRDefault="008057BE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184BFF"/>
                      <w:sz w:val="18"/>
                      <w:szCs w:val="18"/>
                    </w:rPr>
                    <w:drawing>
                      <wp:inline distT="0" distB="0" distL="0" distR="0">
                        <wp:extent cx="1428750" cy="184150"/>
                        <wp:effectExtent l="0" t="0" r="0" b="6350"/>
                        <wp:docPr id="11" name="Imagen 11" descr="BILBOMATICA">
                          <a:hlinkClick xmlns:a="http://schemas.openxmlformats.org/drawingml/2006/main" r:id="rId17" tgtFrame="&quot;_blank&quot;" tooltip="&quot;https://bilbomatica.es/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BILBOMATICA">
                                  <a:hlinkClick r:id="rId17" tgtFrame="&quot;_blank&quot;" tooltip="&quot;https://bilbomatica.es/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57BE" w:rsidRDefault="008057BE">
                  <w:proofErr w:type="spellStart"/>
                  <w:r>
                    <w:rPr>
                      <w:color w:val="00FF94"/>
                      <w:szCs w:val="20"/>
                    </w:rPr>
                    <w:t>Technology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for</w:t>
                  </w:r>
                  <w:proofErr w:type="spellEnd"/>
                  <w:r>
                    <w:rPr>
                      <w:color w:val="00FF94"/>
                      <w:szCs w:val="20"/>
                    </w:rPr>
                    <w:t xml:space="preserve"> real </w:t>
                  </w:r>
                  <w:proofErr w:type="spellStart"/>
                  <w:r>
                    <w:rPr>
                      <w:color w:val="00FF94"/>
                      <w:szCs w:val="20"/>
                    </w:rPr>
                    <w:t>growth</w:t>
                  </w:r>
                  <w:proofErr w:type="spellEnd"/>
                </w:p>
              </w:tc>
            </w:tr>
          </w:tbl>
          <w:p w:rsidR="008057BE" w:rsidRDefault="008057BE">
            <w:pPr>
              <w:rPr>
                <w:color w:val="184BFF"/>
              </w:rPr>
            </w:pP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2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rPr>
                <w:color w:val="184BFF"/>
                <w:sz w:val="24"/>
                <w:szCs w:val="24"/>
              </w:rPr>
            </w:pPr>
            <w:r>
              <w:rPr>
                <w:noProof/>
                <w:color w:val="184BFF"/>
                <w:sz w:val="18"/>
                <w:szCs w:val="18"/>
              </w:rPr>
              <w:drawing>
                <wp:inline distT="0" distB="0" distL="0" distR="0">
                  <wp:extent cx="6191250" cy="1428750"/>
                  <wp:effectExtent l="0" t="0" r="0" b="0"/>
                  <wp:docPr id="9" name="Imagen 9" descr="Banner">
                    <a:hlinkClick xmlns:a="http://schemas.openxmlformats.org/drawingml/2006/main" r:id="rId27" tgtFrame="&quot;_blank&quot;" tooltip="&quot;Bann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nner">
                            <a:hlinkClick r:id="rId27" tgtFrame="&quot;_blank&quot;" tooltip="&quot;Bann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7BE" w:rsidTr="008057BE">
        <w:trPr>
          <w:tblCellSpacing w:w="15" w:type="dxa"/>
        </w:trPr>
        <w:tc>
          <w:tcPr>
            <w:tcW w:w="0" w:type="auto"/>
            <w:tcMar>
              <w:top w:w="22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57BE" w:rsidRDefault="008057BE">
            <w:pPr>
              <w:pStyle w:val="NormalWeb"/>
              <w:spacing w:before="0" w:beforeAutospacing="0" w:after="160" w:afterAutospacing="0"/>
              <w:rPr>
                <w:rFonts w:ascii="Verdana" w:hAnsi="Verdana"/>
                <w:color w:val="184BFF"/>
                <w:sz w:val="14"/>
                <w:szCs w:val="14"/>
              </w:rPr>
            </w:pPr>
            <w:r>
              <w:rPr>
                <w:rFonts w:ascii="Verdana" w:hAnsi="Verdana"/>
                <w:color w:val="184BFF"/>
                <w:sz w:val="14"/>
                <w:szCs w:val="14"/>
              </w:rPr>
              <w:t>Una compañía de ALTIA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Este mensaje se dirige exclusivamente a su destinatario y puede contener información privilegiada o confidencial. Si no es </w:t>
            </w:r>
            <w:proofErr w:type="spellStart"/>
            <w:r>
              <w:rPr>
                <w:rFonts w:ascii="Verdana" w:hAnsi="Verdana"/>
                <w:color w:val="B1B1B1"/>
                <w:sz w:val="13"/>
                <w:szCs w:val="13"/>
              </w:rPr>
              <w:t>vd.</w:t>
            </w:r>
            <w:proofErr w:type="spellEnd"/>
            <w:r>
              <w:rPr>
                <w:rFonts w:ascii="Verdana" w:hAnsi="Verdana"/>
                <w:color w:val="B1B1B1"/>
                <w:sz w:val="13"/>
                <w:szCs w:val="13"/>
              </w:rPr>
              <w:t xml:space="preserve"> el destinatario indicado, queda notificado de que la utilización, divulgación y/o copia sin autorización está prohibida en virtud de la legislación vigente.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Si ha recibido este mensaje por error, le rogamos que nos lo comunique inmediatamente por esta misma vía y proceda a su destrucción.</w:t>
            </w:r>
          </w:p>
          <w:p w:rsidR="008057BE" w:rsidRDefault="008057BE">
            <w:pPr>
              <w:pStyle w:val="NormalWeb"/>
              <w:spacing w:before="60" w:beforeAutospacing="0" w:after="60" w:afterAutospacing="0"/>
              <w:rPr>
                <w:rFonts w:ascii="Verdana" w:hAnsi="Verdana"/>
                <w:color w:val="B1B1B1"/>
                <w:sz w:val="13"/>
                <w:szCs w:val="13"/>
              </w:rPr>
            </w:pPr>
            <w:r>
              <w:rPr>
                <w:rFonts w:ascii="Verdana" w:hAnsi="Verdana"/>
                <w:color w:val="B1B1B1"/>
                <w:sz w:val="13"/>
                <w:szCs w:val="13"/>
              </w:rPr>
              <w:t>Ayúdenos a lograr un desarrollo sostenible: no imprima este correo electrónico si no es necesario.</w:t>
            </w:r>
          </w:p>
        </w:tc>
      </w:tr>
    </w:tbl>
    <w:p w:rsidR="00A33257" w:rsidRDefault="00A33257" w:rsidP="00BA50C1"/>
    <w:p w:rsidR="00A33257" w:rsidRDefault="00A33257" w:rsidP="00BA50C1"/>
    <w:p w:rsidR="00A33257" w:rsidRPr="008944DC" w:rsidRDefault="00A33257" w:rsidP="00BA50C1">
      <w:pPr>
        <w:sectPr w:rsidR="00A33257" w:rsidRPr="008944DC" w:rsidSect="00AD1C85">
          <w:pgSz w:w="11906" w:h="16838" w:code="9"/>
          <w:pgMar w:top="1559" w:right="1134" w:bottom="1559" w:left="1134" w:header="794" w:footer="567" w:gutter="0"/>
          <w:cols w:space="708"/>
          <w:docGrid w:linePitch="360"/>
        </w:sectPr>
      </w:pPr>
      <w:bookmarkStart w:id="0" w:name="_GoBack"/>
      <w:bookmarkEnd w:id="0"/>
    </w:p>
    <w:p w:rsidR="009737F6" w:rsidRDefault="00C90F32" w:rsidP="00BA50C1">
      <w:r>
        <w:rPr>
          <w:noProof/>
        </w:rPr>
        <w:lastRenderedPageBreak/>
        <w:drawing>
          <wp:anchor distT="0" distB="0" distL="114300" distR="114300" simplePos="0" relativeHeight="251772928" behindDoc="1" locked="0" layoutInCell="1" allowOverlap="1" wp14:anchorId="52706BF8" wp14:editId="3DEAE1D9">
            <wp:simplePos x="0" y="0"/>
            <wp:positionH relativeFrom="margin">
              <wp:posOffset>0</wp:posOffset>
            </wp:positionH>
            <wp:positionV relativeFrom="margin">
              <wp:posOffset>57785</wp:posOffset>
            </wp:positionV>
            <wp:extent cx="3585600" cy="385200"/>
            <wp:effectExtent l="0" t="0" r="0" b="0"/>
            <wp:wrapTight wrapText="bothSides">
              <wp:wrapPolygon edited="0">
                <wp:start x="0" y="0"/>
                <wp:lineTo x="0" y="20317"/>
                <wp:lineTo x="21462" y="20317"/>
                <wp:lineTo x="21462" y="14970"/>
                <wp:lineTo x="21348" y="10693"/>
                <wp:lineTo x="20888" y="0"/>
                <wp:lineTo x="0" y="0"/>
              </wp:wrapPolygon>
            </wp:wrapTight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BOMATICA_logo_cover_wh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6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59">
        <w:rPr>
          <w:noProof/>
          <w:lang w:eastAsia="es-ES"/>
        </w:rPr>
        <w:drawing>
          <wp:anchor distT="0" distB="0" distL="114300" distR="114300" simplePos="0" relativeHeight="251766784" behindDoc="1" locked="1" layoutInCell="1" allowOverlap="1" wp14:anchorId="13E1C6F8" wp14:editId="579ADE73">
            <wp:simplePos x="0" y="0"/>
            <wp:positionH relativeFrom="page">
              <wp:posOffset>5715</wp:posOffset>
            </wp:positionH>
            <wp:positionV relativeFrom="page">
              <wp:posOffset>-635</wp:posOffset>
            </wp:positionV>
            <wp:extent cx="7560000" cy="288360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G_A4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7F6" w:rsidRDefault="009737F6" w:rsidP="00BA50C1"/>
    <w:p w:rsidR="009737F6" w:rsidRDefault="009737F6" w:rsidP="00BA50C1"/>
    <w:p w:rsidR="002B73B5" w:rsidRDefault="00C90F32" w:rsidP="002B73B5">
      <w:r w:rsidRPr="00C90F32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1" layoutInCell="1" allowOverlap="1" wp14:anchorId="0E0A3205" wp14:editId="382D9B0C">
                <wp:simplePos x="0" y="0"/>
                <wp:positionH relativeFrom="margin">
                  <wp:posOffset>0</wp:posOffset>
                </wp:positionH>
                <wp:positionV relativeFrom="page">
                  <wp:posOffset>2312035</wp:posOffset>
                </wp:positionV>
                <wp:extent cx="4218940" cy="2120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3" name="TextBox 1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F32" w:rsidRPr="002D1F01" w:rsidRDefault="00C54C7E" w:rsidP="00C90F32">
                            <w:pPr>
                              <w:spacing w:after="0"/>
                              <w:rPr>
                                <w:rStyle w:val="nfasis"/>
                                <w:b w:val="0"/>
                              </w:rPr>
                            </w:pPr>
                            <w:hyperlink r:id="rId31" w:history="1">
                              <w:r w:rsidR="00C90F32" w:rsidRPr="00AF5CCB">
                                <w:rPr>
                                  <w:rStyle w:val="Hipervnculo"/>
                                  <w:b/>
                                  <w:u w:val="none"/>
                                </w:rPr>
                                <w:t>www.bilbomatica.es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3205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margin-left:0;margin-top:182.05pt;width:332.2pt;height:16.7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" filled="f" stroked="f">
                <v:textbox style="mso-fit-shape-to-text:t" inset="0,0,0,0">
                  <w:txbxContent>
                    <w:p w:rsidR="00C90F32" w:rsidRPr="002D1F01" w:rsidRDefault="00C54C7E" w:rsidP="00C90F32">
                      <w:pPr>
                        <w:spacing w:after="0"/>
                        <w:rPr>
                          <w:rStyle w:val="nfasis"/>
                          <w:b w:val="0"/>
                        </w:rPr>
                      </w:pPr>
                      <w:hyperlink r:id="rId32" w:history="1">
                        <w:r w:rsidR="00C90F32" w:rsidRPr="00AF5CCB">
                          <w:rPr>
                            <w:rStyle w:val="Hipervnculo"/>
                            <w:b/>
                            <w:u w:val="none"/>
                          </w:rPr>
                          <w:t>www.bilbomatica.es</w:t>
                        </w:r>
                      </w:hyperlink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Pr="00C90F32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1" layoutInCell="1" allowOverlap="1" wp14:anchorId="047A030B" wp14:editId="57D37FFB">
                <wp:simplePos x="0" y="0"/>
                <wp:positionH relativeFrom="margin">
                  <wp:posOffset>0</wp:posOffset>
                </wp:positionH>
                <wp:positionV relativeFrom="page">
                  <wp:posOffset>2635885</wp:posOffset>
                </wp:positionV>
                <wp:extent cx="4218940" cy="2120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32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B8C323-CF08-4E8F-B2F0-291123583A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F32" w:rsidRPr="005B492A" w:rsidRDefault="00C54C7E" w:rsidP="00C90F32">
                            <w:pPr>
                              <w:spacing w:after="0"/>
                              <w:rPr>
                                <w:rStyle w:val="nfasissutil"/>
                                <w:i w:val="0"/>
                              </w:rPr>
                            </w:pPr>
                            <w:hyperlink r:id="rId33" w:tgtFrame="_blank" w:tooltip="LinkedIn" w:history="1">
                              <w:r w:rsidR="00C90F32" w:rsidRPr="005B492A">
                                <w:rPr>
                                  <w:rStyle w:val="nfasissutil"/>
                                  <w:i w:val="0"/>
                                </w:rPr>
                                <w:t>LinkedIn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030B" id="_x0000_s1031" type="#_x0000_t202" style="position:absolute;margin-left:0;margin-top:207.55pt;width:332.2pt;height:16.7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" filled="f" stroked="f">
                <v:textbox style="mso-fit-shape-to-text:t" inset="0,0,0,0">
                  <w:txbxContent>
                    <w:p w:rsidR="00C90F32" w:rsidRPr="005B492A" w:rsidRDefault="00C54C7E" w:rsidP="00C90F32">
                      <w:pPr>
                        <w:spacing w:after="0"/>
                        <w:rPr>
                          <w:rStyle w:val="nfasissutil"/>
                          <w:i w:val="0"/>
                        </w:rPr>
                      </w:pPr>
                      <w:hyperlink r:id="rId34" w:tgtFrame="_blank" w:tooltip="LinkedIn" w:history="1">
                        <w:r w:rsidR="00C90F32" w:rsidRPr="005B492A">
                          <w:rPr>
                            <w:rStyle w:val="nfasissutil"/>
                            <w:i w:val="0"/>
                          </w:rPr>
                          <w:t>LinkedIn</w:t>
                        </w:r>
                      </w:hyperlink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:rsidR="00B11159" w:rsidRDefault="00B11159" w:rsidP="00BA50C1"/>
    <w:sectPr w:rsidR="00B11159" w:rsidSect="00AD1C85">
      <w:headerReference w:type="default" r:id="rId35"/>
      <w:footerReference w:type="default" r:id="rId36"/>
      <w:pgSz w:w="11906" w:h="16838" w:code="9"/>
      <w:pgMar w:top="1559" w:right="1134" w:bottom="1559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7E" w:rsidRDefault="00C54C7E" w:rsidP="00F152C6">
      <w:pPr>
        <w:spacing w:after="0" w:line="240" w:lineRule="auto"/>
      </w:pPr>
      <w:r>
        <w:separator/>
      </w:r>
    </w:p>
  </w:endnote>
  <w:endnote w:type="continuationSeparator" w:id="0">
    <w:p w:rsidR="00C54C7E" w:rsidRDefault="00C54C7E" w:rsidP="00F1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197668" w:rsidRPr="00B40B95" w:rsidTr="00AD1C85">
      <w:trPr>
        <w:trHeight w:val="454"/>
      </w:trPr>
      <w:tc>
        <w:tcPr>
          <w:tcW w:w="1666" w:type="pct"/>
          <w:vAlign w:val="bottom"/>
        </w:tcPr>
        <w:p w:rsidR="00197668" w:rsidRPr="00E36863" w:rsidRDefault="00C90F32" w:rsidP="00AD1C85">
          <w:pPr>
            <w:pStyle w:val="Piedepgina"/>
          </w:pPr>
          <w:r>
            <w:rPr>
              <w:noProof/>
            </w:rPr>
            <w:drawing>
              <wp:inline distT="0" distB="0" distL="0" distR="0" wp14:anchorId="3AD44E0A" wp14:editId="7DC2A9A0">
                <wp:extent cx="1335880" cy="144000"/>
                <wp:effectExtent l="0" t="0" r="0" b="8890"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BILBOMATICA_logo_foo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88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bottom"/>
        </w:tcPr>
        <w:p w:rsidR="00197668" w:rsidRPr="00E36863" w:rsidRDefault="00C54C7E" w:rsidP="00AD1C85">
          <w:pPr>
            <w:pStyle w:val="Piedepgina"/>
            <w:jc w:val="center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122C78">
            <w:rPr>
              <w:noProof/>
            </w:rPr>
            <w:t>06/10/2025</w:t>
          </w:r>
          <w:r>
            <w:rPr>
              <w:noProof/>
            </w:rPr>
            <w:fldChar w:fldCharType="end"/>
          </w:r>
          <w:r w:rsidR="00197668">
            <w:rPr>
              <w:noProof/>
            </w:rPr>
            <w:t xml:space="preserve">  </w:t>
          </w:r>
          <w:r w:rsidR="00197668" w:rsidRPr="00E36863">
            <w:t>|</w:t>
          </w:r>
          <w:r w:rsidR="00197668">
            <w:t xml:space="preserve">  </w:t>
          </w:r>
          <w:sdt>
            <w:sdtPr>
              <w:alias w:val="Palabras clave"/>
              <w:tag w:val=""/>
              <w:id w:val="162436196"/>
              <w:placeholder>
                <w:docPart w:val="5E22FFC6D05D4F98845AAEF957B3F28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197668" w:rsidRPr="00E36863">
                <w:t>01</w:t>
              </w:r>
            </w:sdtContent>
          </w:sdt>
        </w:p>
      </w:tc>
      <w:tc>
        <w:tcPr>
          <w:tcW w:w="1667" w:type="pct"/>
          <w:vAlign w:val="bottom"/>
        </w:tcPr>
        <w:sdt>
          <w:sdtPr>
            <w:id w:val="-668786767"/>
            <w:docPartObj>
              <w:docPartGallery w:val="Page Numbers (Bottom of Page)"/>
              <w:docPartUnique/>
            </w:docPartObj>
          </w:sdtPr>
          <w:sdtEndPr/>
          <w:sdtContent>
            <w:p w:rsidR="00197668" w:rsidRPr="00E36863" w:rsidRDefault="00197668" w:rsidP="00AD1C85">
              <w:pPr>
                <w:pStyle w:val="Piedepgina"/>
                <w:jc w:val="right"/>
              </w:pPr>
              <w:r w:rsidRPr="00E36863">
                <w:fldChar w:fldCharType="begin"/>
              </w:r>
              <w:r w:rsidRPr="00E36863">
                <w:instrText>PAGE   \* MERGEFORMAT</w:instrText>
              </w:r>
              <w:r w:rsidRPr="00E36863">
                <w:fldChar w:fldCharType="separate"/>
              </w:r>
              <w:r w:rsidR="000F026D">
                <w:rPr>
                  <w:noProof/>
                </w:rPr>
                <w:t>13</w:t>
              </w:r>
              <w:r w:rsidRPr="00E36863">
                <w:fldChar w:fldCharType="end"/>
              </w:r>
            </w:p>
          </w:sdtContent>
        </w:sdt>
      </w:tc>
    </w:tr>
  </w:tbl>
  <w:p w:rsidR="00197668" w:rsidRDefault="00197668" w:rsidP="00F722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ltia-Piepgina"/>
      <w:tblW w:w="10207" w:type="dxa"/>
      <w:tblLook w:val="04A0" w:firstRow="1" w:lastRow="0" w:firstColumn="1" w:lastColumn="0" w:noHBand="0" w:noVBand="1"/>
    </w:tblPr>
    <w:tblGrid>
      <w:gridCol w:w="4617"/>
      <w:gridCol w:w="1116"/>
      <w:gridCol w:w="4474"/>
    </w:tblGrid>
    <w:tr w:rsidR="00197668" w:rsidRPr="00B40B95" w:rsidTr="0063361A">
      <w:trPr>
        <w:trHeight w:val="559"/>
      </w:trPr>
      <w:tc>
        <w:tcPr>
          <w:tcW w:w="4674" w:type="dxa"/>
        </w:tcPr>
        <w:p w:rsidR="00197668" w:rsidRPr="00B40B95" w:rsidRDefault="00197668" w:rsidP="006F0159">
          <w:pPr>
            <w:pStyle w:val="Piedepgina"/>
            <w:rPr>
              <w:rFonts w:asciiTheme="minorHAnsi" w:hAnsiTheme="minorHAnsi" w:cstheme="minorHAnsi"/>
            </w:rPr>
          </w:pPr>
          <w:r w:rsidRPr="00B40B95">
            <w:rPr>
              <w:rFonts w:asciiTheme="minorHAnsi" w:hAnsiTheme="minorHAnsi" w:cstheme="minorHAnsi"/>
            </w:rPr>
            <w:t xml:space="preserve">V. </w:t>
          </w:r>
          <w:sdt>
            <w:sdtPr>
              <w:rPr>
                <w:rFonts w:asciiTheme="minorHAnsi" w:hAnsiTheme="minorHAnsi" w:cstheme="minorHAnsi"/>
              </w:rPr>
              <w:alias w:val="Palabras clave"/>
              <w:tag w:val=""/>
              <w:id w:val="714244014"/>
              <w:placeholder>
                <w:docPart w:val="C2D68D7485214453891BF19FF9BCC46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rFonts w:asciiTheme="minorHAnsi" w:hAnsiTheme="minorHAnsi" w:cstheme="minorHAnsi"/>
                </w:rPr>
                <w:t>01</w:t>
              </w:r>
            </w:sdtContent>
          </w:sdt>
          <w:r w:rsidRPr="00B40B95">
            <w:rPr>
              <w:rFonts w:asciiTheme="minorHAnsi" w:hAnsiTheme="minorHAnsi" w:cstheme="minorHAnsi"/>
            </w:rPr>
            <w:t xml:space="preserve"> | </w:t>
          </w:r>
          <w:r w:rsidRPr="00B40B95">
            <w:rPr>
              <w:rFonts w:asciiTheme="minorHAnsi" w:hAnsiTheme="minorHAnsi" w:cstheme="minorHAnsi"/>
            </w:rPr>
            <w:fldChar w:fldCharType="begin"/>
          </w:r>
          <w:r w:rsidRPr="00B40B95">
            <w:rPr>
              <w:rFonts w:asciiTheme="minorHAnsi" w:hAnsiTheme="minorHAnsi" w:cstheme="minorHAnsi"/>
            </w:rPr>
            <w:instrText xml:space="preserve"> DATE   \* MERGEFORMAT </w:instrText>
          </w:r>
          <w:r w:rsidRPr="00B40B95">
            <w:rPr>
              <w:rFonts w:asciiTheme="minorHAnsi" w:hAnsiTheme="minorHAnsi" w:cstheme="minorHAnsi"/>
            </w:rPr>
            <w:fldChar w:fldCharType="separate"/>
          </w:r>
          <w:r w:rsidR="00122C78">
            <w:rPr>
              <w:rFonts w:asciiTheme="minorHAnsi" w:hAnsiTheme="minorHAnsi" w:cstheme="minorHAnsi"/>
              <w:noProof/>
            </w:rPr>
            <w:t>06/10/2025</w:t>
          </w:r>
          <w:r w:rsidRPr="00B40B95">
            <w:rPr>
              <w:rFonts w:asciiTheme="minorHAnsi" w:hAnsiTheme="minorHAnsi" w:cstheme="minorHAnsi"/>
            </w:rPr>
            <w:fldChar w:fldCharType="end"/>
          </w:r>
        </w:p>
        <w:p w:rsidR="00197668" w:rsidRPr="00B40B95" w:rsidRDefault="00197668" w:rsidP="006F0159">
          <w:pPr>
            <w:pStyle w:val="Piedepgina"/>
            <w:rPr>
              <w:rFonts w:asciiTheme="minorHAnsi" w:hAnsiTheme="minorHAnsi" w:cstheme="minorHAnsi"/>
              <w:i/>
            </w:rPr>
          </w:pPr>
          <w:r w:rsidRPr="00B40B95">
            <w:rPr>
              <w:rFonts w:asciiTheme="minorHAnsi" w:hAnsiTheme="minorHAnsi" w:cstheme="minorHAnsi"/>
              <w:i/>
            </w:rPr>
            <w:fldChar w:fldCharType="begin"/>
          </w:r>
          <w:r w:rsidRPr="00B40B95">
            <w:rPr>
              <w:rFonts w:asciiTheme="minorHAnsi" w:hAnsiTheme="minorHAnsi" w:cstheme="minorHAnsi"/>
              <w:i/>
            </w:rPr>
            <w:instrText xml:space="preserve"> FILENAME   \* MERGEFORMAT </w:instrText>
          </w:r>
          <w:r w:rsidRPr="00B40B95">
            <w:rPr>
              <w:rFonts w:asciiTheme="minorHAnsi" w:hAnsiTheme="minorHAnsi" w:cstheme="minorHAnsi"/>
              <w:i/>
            </w:rPr>
            <w:fldChar w:fldCharType="separate"/>
          </w:r>
          <w:r w:rsidR="00CB7CD6">
            <w:rPr>
              <w:rFonts w:asciiTheme="minorHAnsi" w:hAnsiTheme="minorHAnsi" w:cstheme="minorHAnsi"/>
              <w:i/>
              <w:noProof/>
            </w:rPr>
            <w:t>Documento3</w:t>
          </w:r>
          <w:r w:rsidRPr="00B40B95">
            <w:rPr>
              <w:rFonts w:asciiTheme="minorHAnsi" w:hAnsiTheme="minorHAnsi" w:cstheme="minorHAnsi"/>
              <w:i/>
            </w:rPr>
            <w:fldChar w:fldCharType="end"/>
          </w:r>
        </w:p>
      </w:tc>
      <w:tc>
        <w:tcPr>
          <w:tcW w:w="992" w:type="dxa"/>
        </w:tcPr>
        <w:p w:rsidR="00197668" w:rsidRPr="00B40B95" w:rsidRDefault="00197668" w:rsidP="006F0159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B40B95">
            <w:rPr>
              <w:rFonts w:asciiTheme="minorHAnsi" w:hAnsiTheme="minorHAnsi" w:cstheme="minorHAnsi"/>
              <w:noProof/>
              <w:szCs w:val="16"/>
              <w:lang w:eastAsia="es-ES"/>
            </w:rPr>
            <w:drawing>
              <wp:inline distT="0" distB="0" distL="0" distR="0" wp14:anchorId="2B740797" wp14:editId="1D540912">
                <wp:extent cx="571500" cy="219075"/>
                <wp:effectExtent l="0" t="0" r="0" b="0"/>
                <wp:docPr id="32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sdt>
          <w:sdtPr>
            <w:rPr>
              <w:rFonts w:asciiTheme="minorHAnsi" w:hAnsiTheme="minorHAnsi" w:cstheme="minorHAnsi"/>
            </w:rPr>
            <w:id w:val="-2084054801"/>
            <w:docPartObj>
              <w:docPartGallery w:val="Page Numbers (Bottom of Page)"/>
              <w:docPartUnique/>
            </w:docPartObj>
          </w:sdtPr>
          <w:sdtEndPr/>
          <w:sdtContent>
            <w:p w:rsidR="00197668" w:rsidRPr="00B40B95" w:rsidRDefault="00197668" w:rsidP="006F0159">
              <w:pPr>
                <w:pStyle w:val="Piedepgina"/>
                <w:jc w:val="right"/>
                <w:rPr>
                  <w:rFonts w:asciiTheme="minorHAnsi" w:hAnsiTheme="minorHAnsi" w:cstheme="minorHAnsi"/>
                </w:rPr>
              </w:pPr>
              <w:r w:rsidRPr="00B40B95">
                <w:rPr>
                  <w:rFonts w:asciiTheme="minorHAnsi" w:hAnsiTheme="minorHAnsi" w:cstheme="minorHAnsi"/>
                </w:rPr>
                <w:fldChar w:fldCharType="begin"/>
              </w:r>
              <w:r w:rsidRPr="00B40B95">
                <w:rPr>
                  <w:rFonts w:asciiTheme="minorHAnsi" w:hAnsiTheme="minorHAnsi" w:cstheme="minorHAnsi"/>
                </w:rPr>
                <w:instrText>PAGE   \* MERGEFORMAT</w:instrText>
              </w:r>
              <w:r w:rsidRPr="00B40B95">
                <w:rPr>
                  <w:rFonts w:asciiTheme="minorHAnsi" w:hAnsiTheme="minorHAnsi" w:cstheme="minorHAnsi"/>
                </w:rPr>
                <w:fldChar w:fldCharType="separate"/>
              </w:r>
              <w:r>
                <w:rPr>
                  <w:rFonts w:asciiTheme="minorHAnsi" w:hAnsiTheme="minorHAnsi" w:cstheme="minorHAnsi"/>
                  <w:noProof/>
                </w:rPr>
                <w:t>13</w:t>
              </w:r>
              <w:r w:rsidRPr="00B40B95">
                <w:rPr>
                  <w:rFonts w:asciiTheme="minorHAnsi" w:hAnsiTheme="minorHAnsi" w:cstheme="minorHAnsi"/>
                </w:rPr>
                <w:fldChar w:fldCharType="end"/>
              </w:r>
            </w:p>
          </w:sdtContent>
        </w:sdt>
      </w:tc>
    </w:tr>
  </w:tbl>
  <w:p w:rsidR="00197668" w:rsidRPr="008C7A24" w:rsidRDefault="00197668" w:rsidP="008C7A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68" w:rsidRDefault="00197668" w:rsidP="00F722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7E" w:rsidRDefault="00C54C7E" w:rsidP="00F152C6">
      <w:pPr>
        <w:spacing w:after="0" w:line="240" w:lineRule="auto"/>
      </w:pPr>
      <w:r>
        <w:separator/>
      </w:r>
    </w:p>
  </w:footnote>
  <w:footnote w:type="continuationSeparator" w:id="0">
    <w:p w:rsidR="00C54C7E" w:rsidRDefault="00C54C7E" w:rsidP="00F1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single" w:sz="4" w:space="0" w:color="D0DAFF" w:themeColor="accent1" w:themeTint="33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197668" w:rsidRPr="00B40B95" w:rsidTr="009E3256">
      <w:trPr>
        <w:trHeight w:val="567"/>
      </w:trPr>
      <w:tc>
        <w:tcPr>
          <w:tcW w:w="5000" w:type="pct"/>
          <w:tcBorders>
            <w:bottom w:val="single" w:sz="2" w:space="0" w:color="D0DAFF" w:themeColor="accent1" w:themeTint="33"/>
          </w:tcBorders>
          <w:vAlign w:val="center"/>
        </w:tcPr>
        <w:p w:rsidR="00197668" w:rsidRPr="00B43F87" w:rsidRDefault="00C54C7E" w:rsidP="00F74D4A">
          <w:pPr>
            <w:pStyle w:val="EncabezadoTtulo-ALTIA"/>
          </w:pPr>
          <w:sdt>
            <w:sdtPr>
              <w:alias w:val="Título"/>
              <w:tag w:val=""/>
              <w:id w:val="93000870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56489">
                <w:t>F_24_01_Firma_BILBOMATICA_Outlook</w:t>
              </w:r>
            </w:sdtContent>
          </w:sdt>
        </w:p>
      </w:tc>
    </w:tr>
  </w:tbl>
  <w:p w:rsidR="00197668" w:rsidRPr="00AD1C85" w:rsidRDefault="00197668" w:rsidP="00392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68" w:rsidRPr="00587AD1" w:rsidRDefault="00197668" w:rsidP="007810E8">
    <w:pPr>
      <w:pStyle w:val="EncabezadoTtulo-ALTIA"/>
    </w:pPr>
  </w:p>
  <w:p w:rsidR="00197668" w:rsidRPr="00893115" w:rsidRDefault="00197668" w:rsidP="004F4439">
    <w:pPr>
      <w:pStyle w:val="EncabezadoSubttulo-ALTIA"/>
      <w:rPr>
        <w:i/>
      </w:rPr>
    </w:pPr>
    <w:r w:rsidRPr="009E43B8">
      <w:rPr>
        <w:i/>
      </w:rPr>
      <w:br w:type="pag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45pt;height:150.25pt;visibility:visible" o:bullet="t">
        <v:imagedata r:id="rId1" o:title=""/>
      </v:shape>
    </w:pict>
  </w:numPicBullet>
  <w:abstractNum w:abstractNumId="0" w15:restartNumberingAfterBreak="0">
    <w:nsid w:val="006A096A"/>
    <w:multiLevelType w:val="hybridMultilevel"/>
    <w:tmpl w:val="A178DF82"/>
    <w:lvl w:ilvl="0" w:tplc="82A8EB96">
      <w:start w:val="1"/>
      <w:numFmt w:val="bullet"/>
      <w:pStyle w:val="Listanivel2ALTIA"/>
      <w:lvlText w:val=""/>
      <w:lvlJc w:val="left"/>
      <w:pPr>
        <w:ind w:left="1721" w:hanging="360"/>
      </w:pPr>
      <w:rPr>
        <w:rFonts w:ascii="Symbol" w:hAnsi="Symbol" w:hint="default"/>
        <w:color w:val="00FF94" w:themeColor="accent2"/>
        <w:sz w:val="24"/>
      </w:rPr>
    </w:lvl>
    <w:lvl w:ilvl="1" w:tplc="0C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03B154B8"/>
    <w:multiLevelType w:val="multilevel"/>
    <w:tmpl w:val="7C8ED932"/>
    <w:name w:val="Lista numerada7"/>
    <w:numStyleLink w:val="Listanumerada-ALTIA"/>
  </w:abstractNum>
  <w:abstractNum w:abstractNumId="2" w15:restartNumberingAfterBreak="0">
    <w:nsid w:val="03CB342E"/>
    <w:multiLevelType w:val="hybridMultilevel"/>
    <w:tmpl w:val="E7485A20"/>
    <w:name w:val="Lista numerada52"/>
    <w:lvl w:ilvl="0" w:tplc="6D4A4922">
      <w:start w:val="1"/>
      <w:numFmt w:val="decimal"/>
      <w:lvlText w:val="%1.1"/>
      <w:lvlJc w:val="left"/>
      <w:pPr>
        <w:ind w:left="720" w:hanging="360"/>
      </w:pPr>
      <w:rPr>
        <w:rFonts w:ascii="Verdana" w:hAnsi="Verdana" w:hint="default"/>
        <w:b/>
        <w:i w:val="0"/>
        <w:color w:val="184BFF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61D2"/>
    <w:multiLevelType w:val="multilevel"/>
    <w:tmpl w:val="7C8ED932"/>
    <w:name w:val="Lista numerada12"/>
    <w:numStyleLink w:val="Listanumerada-ALTIA"/>
  </w:abstractNum>
  <w:abstractNum w:abstractNumId="4" w15:restartNumberingAfterBreak="0">
    <w:nsid w:val="04736567"/>
    <w:multiLevelType w:val="multilevel"/>
    <w:tmpl w:val="7C8ED932"/>
    <w:name w:val="Lista numerada922"/>
    <w:numStyleLink w:val="Listanumerada-ALTIA"/>
  </w:abstractNum>
  <w:abstractNum w:abstractNumId="5" w15:restartNumberingAfterBreak="0">
    <w:nsid w:val="05803C3D"/>
    <w:multiLevelType w:val="multilevel"/>
    <w:tmpl w:val="E368BC6A"/>
    <w:lvl w:ilvl="0">
      <w:start w:val="1"/>
      <w:numFmt w:val="decimal"/>
      <w:lvlText w:val="%1"/>
      <w:lvlJc w:val="left"/>
      <w:pPr>
        <w:ind w:left="340" w:hanging="340"/>
      </w:pPr>
      <w:rPr>
        <w:rFonts w:ascii="Verdana" w:hAnsi="Verdana" w:hint="default"/>
        <w:b/>
        <w:color w:val="184BFF" w:themeColor="accent1"/>
      </w:rPr>
    </w:lvl>
    <w:lvl w:ilvl="1">
      <w:start w:val="1"/>
      <w:numFmt w:val="decimal"/>
      <w:lvlText w:val="%2.1"/>
      <w:lvlJc w:val="left"/>
      <w:pPr>
        <w:ind w:left="680" w:hanging="340"/>
      </w:pPr>
      <w:rPr>
        <w:rFonts w:ascii="Verdana" w:hAnsi="Verdana" w:hint="default"/>
        <w:b/>
        <w:i w:val="0"/>
        <w:color w:val="184BFF" w:themeColor="accent1"/>
      </w:rPr>
    </w:lvl>
    <w:lvl w:ilvl="2">
      <w:start w:val="1"/>
      <w:numFmt w:val="decimal"/>
      <w:lvlText w:val="%3.1.1"/>
      <w:lvlJc w:val="left"/>
      <w:pPr>
        <w:ind w:left="1021" w:hanging="341"/>
      </w:pPr>
      <w:rPr>
        <w:rFonts w:ascii="Verdana" w:hAnsi="Verdana" w:hint="default"/>
        <w:b/>
        <w:i w:val="0"/>
        <w:color w:val="184BFF" w:themeColor="accent1"/>
      </w:rPr>
    </w:lvl>
    <w:lvl w:ilvl="3">
      <w:start w:val="1"/>
      <w:numFmt w:val="decimal"/>
      <w:lvlText w:val="%4.1.1.1"/>
      <w:lvlJc w:val="left"/>
      <w:pPr>
        <w:ind w:left="1361" w:hanging="340"/>
      </w:pPr>
      <w:rPr>
        <w:rFonts w:ascii="Verdana" w:hAnsi="Verdana" w:hint="default"/>
        <w:b/>
        <w:i w:val="0"/>
        <w:color w:val="184BFF" w:themeColor="accent1"/>
      </w:rPr>
    </w:lvl>
    <w:lvl w:ilvl="4">
      <w:start w:val="1"/>
      <w:numFmt w:val="decimal"/>
      <w:lvlText w:val="%5.1.1.1.1"/>
      <w:lvlJc w:val="left"/>
      <w:pPr>
        <w:ind w:left="1701" w:hanging="340"/>
      </w:pPr>
      <w:rPr>
        <w:rFonts w:ascii="Verdana" w:hAnsi="Verdana" w:hint="default"/>
        <w:b/>
        <w:i w:val="0"/>
        <w:color w:val="1D3EB6" w:themeColor="accent4"/>
      </w:rPr>
    </w:lvl>
    <w:lvl w:ilvl="5">
      <w:start w:val="1"/>
      <w:numFmt w:val="upperLetter"/>
      <w:lvlText w:val="%6"/>
      <w:lvlJc w:val="left"/>
      <w:pPr>
        <w:ind w:left="204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6">
      <w:start w:val="1"/>
      <w:numFmt w:val="lowerLetter"/>
      <w:lvlText w:val="%7."/>
      <w:lvlJc w:val="left"/>
      <w:pPr>
        <w:ind w:left="238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7">
      <w:start w:val="1"/>
      <w:numFmt w:val="upperRoman"/>
      <w:lvlText w:val="%8"/>
      <w:lvlJc w:val="left"/>
      <w:pPr>
        <w:ind w:left="2722" w:hanging="341"/>
      </w:pPr>
      <w:rPr>
        <w:rFonts w:hint="default"/>
        <w:b w:val="0"/>
        <w:i w:val="0"/>
        <w:color w:val="001E8C" w:themeColor="accent1" w:themeShade="80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ascii="Verdana" w:hAnsi="Verdana" w:hint="default"/>
        <w:b w:val="0"/>
        <w:i w:val="0"/>
        <w:color w:val="001E8C" w:themeColor="accent1" w:themeShade="80"/>
      </w:rPr>
    </w:lvl>
  </w:abstractNum>
  <w:abstractNum w:abstractNumId="6" w15:restartNumberingAfterBreak="0">
    <w:nsid w:val="0A4A594D"/>
    <w:multiLevelType w:val="hybridMultilevel"/>
    <w:tmpl w:val="4810155C"/>
    <w:lvl w:ilvl="0" w:tplc="CCD23CB4">
      <w:start w:val="1"/>
      <w:numFmt w:val="bullet"/>
      <w:pStyle w:val="Listanivel3"/>
      <w:lvlText w:val=""/>
      <w:lvlJc w:val="left"/>
      <w:pPr>
        <w:ind w:left="2118" w:hanging="360"/>
      </w:pPr>
      <w:rPr>
        <w:rFonts w:ascii="Wingdings" w:hAnsi="Wingdings" w:hint="default"/>
        <w:color w:val="184BFF" w:themeColor="text1"/>
        <w:sz w:val="18"/>
      </w:rPr>
    </w:lvl>
    <w:lvl w:ilvl="1" w:tplc="0C0A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7" w15:restartNumberingAfterBreak="0">
    <w:nsid w:val="0B5B4CCC"/>
    <w:multiLevelType w:val="multilevel"/>
    <w:tmpl w:val="7C8ED932"/>
    <w:name w:val="Lista numerada -2"/>
    <w:numStyleLink w:val="Listanumerada-ALTIA"/>
  </w:abstractNum>
  <w:abstractNum w:abstractNumId="8" w15:restartNumberingAfterBreak="0">
    <w:nsid w:val="0BA61CB1"/>
    <w:multiLevelType w:val="multilevel"/>
    <w:tmpl w:val="7C8ED932"/>
    <w:name w:val="Lista numerada2"/>
    <w:numStyleLink w:val="Listanumerada-ALTIA"/>
  </w:abstractNum>
  <w:abstractNum w:abstractNumId="9" w15:restartNumberingAfterBreak="0">
    <w:nsid w:val="0D517FCE"/>
    <w:multiLevelType w:val="multilevel"/>
    <w:tmpl w:val="7C8ED932"/>
    <w:name w:val="Lista numerada9"/>
    <w:numStyleLink w:val="Listanumerada-ALTIA"/>
  </w:abstractNum>
  <w:abstractNum w:abstractNumId="10" w15:restartNumberingAfterBreak="0">
    <w:nsid w:val="0E6A35BF"/>
    <w:multiLevelType w:val="multilevel"/>
    <w:tmpl w:val="85464172"/>
    <w:name w:val="Lista numerada92"/>
    <w:lvl w:ilvl="0">
      <w:start w:val="1"/>
      <w:numFmt w:val="decimal"/>
      <w:lvlText w:val="%1"/>
      <w:lvlJc w:val="left"/>
      <w:pPr>
        <w:ind w:left="340" w:firstLine="0"/>
      </w:pPr>
      <w:rPr>
        <w:rFonts w:ascii="Verdana" w:hAnsi="Verdana" w:hint="default"/>
        <w:b/>
        <w:color w:val="184BFF" w:themeColor="accent1"/>
      </w:rPr>
    </w:lvl>
    <w:lvl w:ilvl="1">
      <w:start w:val="1"/>
      <w:numFmt w:val="decimal"/>
      <w:lvlRestart w:val="0"/>
      <w:lvlText w:val="%2.%1"/>
      <w:lvlJc w:val="left"/>
      <w:pPr>
        <w:ind w:left="680" w:firstLine="0"/>
      </w:pPr>
      <w:rPr>
        <w:rFonts w:ascii="Verdana" w:hAnsi="Verdana" w:hint="default"/>
        <w:b/>
        <w:i w:val="0"/>
        <w:color w:val="184BFF" w:themeColor="text1"/>
        <w:sz w:val="22"/>
      </w:rPr>
    </w:lvl>
    <w:lvl w:ilvl="2">
      <w:start w:val="1"/>
      <w:numFmt w:val="decimal"/>
      <w:lvlRestart w:val="0"/>
      <w:lvlText w:val="%3.%1.%2"/>
      <w:lvlJc w:val="left"/>
      <w:pPr>
        <w:ind w:left="1361" w:firstLine="0"/>
      </w:pPr>
      <w:rPr>
        <w:rFonts w:ascii="Verdana" w:hAnsi="Verdana" w:hint="default"/>
        <w:b/>
        <w:i w:val="0"/>
        <w:color w:val="184BFF" w:themeColor="accent1"/>
      </w:rPr>
    </w:lvl>
    <w:lvl w:ilvl="3">
      <w:start w:val="1"/>
      <w:numFmt w:val="decimal"/>
      <w:lvlRestart w:val="0"/>
      <w:lvlText w:val="%4.%1.%2.%3"/>
      <w:lvlJc w:val="left"/>
      <w:pPr>
        <w:ind w:left="1701" w:firstLine="0"/>
      </w:pPr>
      <w:rPr>
        <w:rFonts w:ascii="Verdana" w:hAnsi="Verdana" w:hint="default"/>
        <w:b/>
        <w:i w:val="0"/>
        <w:color w:val="184BFF" w:themeColor="accent1"/>
      </w:rPr>
    </w:lvl>
    <w:lvl w:ilvl="4">
      <w:start w:val="1"/>
      <w:numFmt w:val="decimal"/>
      <w:lvlRestart w:val="0"/>
      <w:lvlText w:val="%5.%1.%2.%3.%4"/>
      <w:lvlJc w:val="left"/>
      <w:pPr>
        <w:ind w:left="2041" w:firstLine="0"/>
      </w:pPr>
      <w:rPr>
        <w:rFonts w:ascii="Verdana" w:hAnsi="Verdana" w:hint="default"/>
        <w:b/>
        <w:i w:val="0"/>
        <w:color w:val="1D3EB6" w:themeColor="accent4"/>
      </w:rPr>
    </w:lvl>
    <w:lvl w:ilvl="5">
      <w:start w:val="1"/>
      <w:numFmt w:val="upperLetter"/>
      <w:lvlRestart w:val="0"/>
      <w:lvlText w:val="%6"/>
      <w:lvlJc w:val="left"/>
      <w:pPr>
        <w:ind w:left="2381" w:firstLine="0"/>
      </w:pPr>
      <w:rPr>
        <w:rFonts w:ascii="Verdana" w:hAnsi="Verdana" w:hint="default"/>
        <w:b w:val="0"/>
        <w:i w:val="0"/>
        <w:color w:val="001E8C" w:themeColor="accent1" w:themeShade="80"/>
      </w:rPr>
    </w:lvl>
    <w:lvl w:ilvl="6">
      <w:start w:val="1"/>
      <w:numFmt w:val="lowerLetter"/>
      <w:lvlRestart w:val="0"/>
      <w:lvlText w:val="%7."/>
      <w:lvlJc w:val="left"/>
      <w:pPr>
        <w:ind w:left="2722" w:firstLine="0"/>
      </w:pPr>
      <w:rPr>
        <w:rFonts w:ascii="Verdana" w:hAnsi="Verdana" w:hint="default"/>
        <w:b w:val="0"/>
        <w:i w:val="0"/>
        <w:color w:val="001E8C" w:themeColor="accent1" w:themeShade="80"/>
      </w:rPr>
    </w:lvl>
    <w:lvl w:ilvl="7">
      <w:start w:val="1"/>
      <w:numFmt w:val="upperRoman"/>
      <w:lvlRestart w:val="0"/>
      <w:lvlText w:val="%8"/>
      <w:lvlJc w:val="left"/>
      <w:pPr>
        <w:ind w:left="3062" w:firstLine="0"/>
      </w:pPr>
      <w:rPr>
        <w:rFonts w:hint="default"/>
        <w:b w:val="0"/>
        <w:i w:val="0"/>
        <w:color w:val="001E8C" w:themeColor="accent1" w:themeShade="80"/>
      </w:rPr>
    </w:lvl>
    <w:lvl w:ilvl="8">
      <w:start w:val="1"/>
      <w:numFmt w:val="lowerRoman"/>
      <w:lvlRestart w:val="0"/>
      <w:lvlText w:val="%9."/>
      <w:lvlJc w:val="left"/>
      <w:pPr>
        <w:ind w:left="3402" w:firstLine="0"/>
      </w:pPr>
      <w:rPr>
        <w:rFonts w:ascii="Verdana" w:hAnsi="Verdana" w:hint="default"/>
        <w:b w:val="0"/>
        <w:i w:val="0"/>
        <w:color w:val="001E8C" w:themeColor="accent1" w:themeShade="80"/>
      </w:rPr>
    </w:lvl>
  </w:abstractNum>
  <w:abstractNum w:abstractNumId="11" w15:restartNumberingAfterBreak="0">
    <w:nsid w:val="0F3938F3"/>
    <w:multiLevelType w:val="hybridMultilevel"/>
    <w:tmpl w:val="342E52AE"/>
    <w:lvl w:ilvl="0" w:tplc="49B63EF2">
      <w:start w:val="1"/>
      <w:numFmt w:val="decimal"/>
      <w:lvlText w:val="%1.1.1"/>
      <w:lvlJc w:val="left"/>
      <w:pPr>
        <w:ind w:left="2563" w:hanging="360"/>
      </w:pPr>
      <w:rPr>
        <w:rFonts w:ascii="Verdana" w:hAnsi="Verdana" w:hint="default"/>
        <w:b/>
        <w:i w:val="0"/>
        <w:color w:val="184BFF" w:themeColor="text1"/>
      </w:rPr>
    </w:lvl>
    <w:lvl w:ilvl="1" w:tplc="0C0A0019" w:tentative="1">
      <w:start w:val="1"/>
      <w:numFmt w:val="lowerLetter"/>
      <w:lvlText w:val="%2."/>
      <w:lvlJc w:val="left"/>
      <w:pPr>
        <w:ind w:left="3283" w:hanging="360"/>
      </w:pPr>
    </w:lvl>
    <w:lvl w:ilvl="2" w:tplc="0C0A001B" w:tentative="1">
      <w:start w:val="1"/>
      <w:numFmt w:val="lowerRoman"/>
      <w:lvlText w:val="%3."/>
      <w:lvlJc w:val="right"/>
      <w:pPr>
        <w:ind w:left="4003" w:hanging="180"/>
      </w:pPr>
    </w:lvl>
    <w:lvl w:ilvl="3" w:tplc="0C0A000F" w:tentative="1">
      <w:start w:val="1"/>
      <w:numFmt w:val="decimal"/>
      <w:lvlText w:val="%4."/>
      <w:lvlJc w:val="left"/>
      <w:pPr>
        <w:ind w:left="4723" w:hanging="360"/>
      </w:pPr>
    </w:lvl>
    <w:lvl w:ilvl="4" w:tplc="0C0A0019" w:tentative="1">
      <w:start w:val="1"/>
      <w:numFmt w:val="lowerLetter"/>
      <w:lvlText w:val="%5."/>
      <w:lvlJc w:val="left"/>
      <w:pPr>
        <w:ind w:left="5443" w:hanging="360"/>
      </w:pPr>
    </w:lvl>
    <w:lvl w:ilvl="5" w:tplc="0C0A001B" w:tentative="1">
      <w:start w:val="1"/>
      <w:numFmt w:val="lowerRoman"/>
      <w:lvlText w:val="%6."/>
      <w:lvlJc w:val="right"/>
      <w:pPr>
        <w:ind w:left="6163" w:hanging="180"/>
      </w:pPr>
    </w:lvl>
    <w:lvl w:ilvl="6" w:tplc="0C0A000F" w:tentative="1">
      <w:start w:val="1"/>
      <w:numFmt w:val="decimal"/>
      <w:lvlText w:val="%7."/>
      <w:lvlJc w:val="left"/>
      <w:pPr>
        <w:ind w:left="6883" w:hanging="360"/>
      </w:pPr>
    </w:lvl>
    <w:lvl w:ilvl="7" w:tplc="0C0A0019" w:tentative="1">
      <w:start w:val="1"/>
      <w:numFmt w:val="lowerLetter"/>
      <w:lvlText w:val="%8."/>
      <w:lvlJc w:val="left"/>
      <w:pPr>
        <w:ind w:left="7603" w:hanging="360"/>
      </w:pPr>
    </w:lvl>
    <w:lvl w:ilvl="8" w:tplc="0C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114B2DAE"/>
    <w:multiLevelType w:val="multilevel"/>
    <w:tmpl w:val="7C8ED932"/>
    <w:name w:val="Lista numerada3"/>
    <w:numStyleLink w:val="Listanumerada-ALTIA"/>
  </w:abstractNum>
  <w:abstractNum w:abstractNumId="13" w15:restartNumberingAfterBreak="0">
    <w:nsid w:val="1398633C"/>
    <w:multiLevelType w:val="multilevel"/>
    <w:tmpl w:val="7C8ED932"/>
    <w:name w:val="Lista numerada8"/>
    <w:numStyleLink w:val="Listanumerada-ALTIA"/>
  </w:abstractNum>
  <w:abstractNum w:abstractNumId="14" w15:restartNumberingAfterBreak="0">
    <w:nsid w:val="175B3EF1"/>
    <w:multiLevelType w:val="multilevel"/>
    <w:tmpl w:val="7C8ED932"/>
    <w:name w:val="Lista numerada6"/>
    <w:numStyleLink w:val="Listanumerada-ALTIA"/>
  </w:abstractNum>
  <w:abstractNum w:abstractNumId="15" w15:restartNumberingAfterBreak="0">
    <w:nsid w:val="18692AA8"/>
    <w:multiLevelType w:val="multilevel"/>
    <w:tmpl w:val="7C8ED932"/>
    <w:name w:val="Lista numerada62"/>
    <w:numStyleLink w:val="Listanumerada-ALTIA"/>
  </w:abstractNum>
  <w:abstractNum w:abstractNumId="16" w15:restartNumberingAfterBreak="0">
    <w:nsid w:val="1E001908"/>
    <w:multiLevelType w:val="multilevel"/>
    <w:tmpl w:val="7C8ED932"/>
    <w:name w:val="Lista numerada3"/>
    <w:numStyleLink w:val="Listanumerada-ALTIA"/>
  </w:abstractNum>
  <w:abstractNum w:abstractNumId="17" w15:restartNumberingAfterBreak="0">
    <w:nsid w:val="235F322A"/>
    <w:multiLevelType w:val="multilevel"/>
    <w:tmpl w:val="7C8ED932"/>
    <w:name w:val="Lista numerada -"/>
    <w:numStyleLink w:val="Listanumerada-ALTIA"/>
  </w:abstractNum>
  <w:abstractNum w:abstractNumId="18" w15:restartNumberingAfterBreak="0">
    <w:nsid w:val="269F6CB3"/>
    <w:multiLevelType w:val="multilevel"/>
    <w:tmpl w:val="7C8ED932"/>
    <w:name w:val="Lista numerada - ALTIA3"/>
    <w:numStyleLink w:val="Listanumerada-ALTIA"/>
  </w:abstractNum>
  <w:abstractNum w:abstractNumId="19" w15:restartNumberingAfterBreak="0">
    <w:nsid w:val="2828488E"/>
    <w:multiLevelType w:val="hybridMultilevel"/>
    <w:tmpl w:val="3286CB82"/>
    <w:lvl w:ilvl="0" w:tplc="9C6E99BC">
      <w:start w:val="1"/>
      <w:numFmt w:val="bullet"/>
      <w:pStyle w:val="Listanivel1-ALTIA"/>
      <w:lvlText w:val=""/>
      <w:lvlJc w:val="left"/>
      <w:pPr>
        <w:ind w:left="1040" w:hanging="360"/>
      </w:pPr>
      <w:rPr>
        <w:rFonts w:ascii="Symbol" w:hAnsi="Symbol" w:hint="default"/>
        <w:color w:val="184BFF" w:themeColor="accent1"/>
        <w:sz w:val="24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2C6C5FE8"/>
    <w:multiLevelType w:val="multilevel"/>
    <w:tmpl w:val="03D695A0"/>
    <w:lvl w:ilvl="0">
      <w:start w:val="1"/>
      <w:numFmt w:val="decimal"/>
      <w:lvlText w:val="%1"/>
      <w:lvlJc w:val="left"/>
      <w:pPr>
        <w:ind w:left="340" w:hanging="340"/>
      </w:pPr>
      <w:rPr>
        <w:rFonts w:ascii="Verdana" w:hAnsi="Verdana" w:hint="default"/>
        <w:b/>
        <w:color w:val="184BFF" w:themeColor="accent1"/>
      </w:rPr>
    </w:lvl>
    <w:lvl w:ilvl="1">
      <w:start w:val="1"/>
      <w:numFmt w:val="decimal"/>
      <w:lvlText w:val="%1.%2"/>
      <w:lvlJc w:val="left"/>
      <w:pPr>
        <w:ind w:left="680" w:hanging="340"/>
      </w:pPr>
      <w:rPr>
        <w:rFonts w:ascii="Verdana" w:hAnsi="Verdana" w:hint="default"/>
        <w:b/>
        <w:i w:val="0"/>
        <w:color w:val="184BFF" w:themeColor="accent1"/>
      </w:rPr>
    </w:lvl>
    <w:lvl w:ilvl="2">
      <w:start w:val="1"/>
      <w:numFmt w:val="decimal"/>
      <w:lvlText w:val="%2.%3"/>
      <w:lvlJc w:val="left"/>
      <w:pPr>
        <w:ind w:left="1021" w:hanging="341"/>
      </w:pPr>
      <w:rPr>
        <w:rFonts w:ascii="Verdana" w:hAnsi="Verdana" w:hint="default"/>
        <w:b/>
        <w:i w:val="0"/>
        <w:color w:val="184BFF" w:themeColor="accent1"/>
      </w:rPr>
    </w:lvl>
    <w:lvl w:ilvl="3">
      <w:start w:val="1"/>
      <w:numFmt w:val="decimal"/>
      <w:lvlText w:val="%3.%4"/>
      <w:lvlJc w:val="left"/>
      <w:pPr>
        <w:ind w:left="1361" w:hanging="340"/>
      </w:pPr>
      <w:rPr>
        <w:rFonts w:ascii="Verdana" w:hAnsi="Verdana" w:hint="default"/>
        <w:b/>
        <w:i w:val="0"/>
        <w:color w:val="184BFF" w:themeColor="accent1"/>
      </w:rPr>
    </w:lvl>
    <w:lvl w:ilvl="4">
      <w:start w:val="1"/>
      <w:numFmt w:val="decimal"/>
      <w:lvlText w:val="%4.%5"/>
      <w:lvlJc w:val="left"/>
      <w:pPr>
        <w:ind w:left="1701" w:hanging="340"/>
      </w:pPr>
      <w:rPr>
        <w:rFonts w:ascii="Verdana" w:hAnsi="Verdana" w:hint="default"/>
        <w:b/>
        <w:i w:val="0"/>
        <w:color w:val="1D3EB6" w:themeColor="accent4"/>
      </w:rPr>
    </w:lvl>
    <w:lvl w:ilvl="5">
      <w:start w:val="1"/>
      <w:numFmt w:val="upperLetter"/>
      <w:lvlText w:val="%6"/>
      <w:lvlJc w:val="left"/>
      <w:pPr>
        <w:ind w:left="204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6">
      <w:start w:val="1"/>
      <w:numFmt w:val="lowerLetter"/>
      <w:lvlText w:val="%7."/>
      <w:lvlJc w:val="left"/>
      <w:pPr>
        <w:ind w:left="238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7">
      <w:start w:val="1"/>
      <w:numFmt w:val="upperRoman"/>
      <w:lvlText w:val="%8"/>
      <w:lvlJc w:val="left"/>
      <w:pPr>
        <w:ind w:left="2722" w:hanging="341"/>
      </w:pPr>
      <w:rPr>
        <w:rFonts w:hint="default"/>
        <w:b w:val="0"/>
        <w:i w:val="0"/>
        <w:color w:val="001E8C" w:themeColor="accent1" w:themeShade="80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ascii="Verdana" w:hAnsi="Verdana" w:hint="default"/>
        <w:b w:val="0"/>
        <w:i w:val="0"/>
        <w:color w:val="001E8C" w:themeColor="accent1" w:themeShade="80"/>
      </w:rPr>
    </w:lvl>
  </w:abstractNum>
  <w:abstractNum w:abstractNumId="21" w15:restartNumberingAfterBreak="0">
    <w:nsid w:val="2D943928"/>
    <w:multiLevelType w:val="hybridMultilevel"/>
    <w:tmpl w:val="F46EEBDC"/>
    <w:name w:val="Lista numerada53"/>
    <w:lvl w:ilvl="0" w:tplc="B0984F94">
      <w:start w:val="1"/>
      <w:numFmt w:val="decimal"/>
      <w:lvlText w:val="%1.1.1"/>
      <w:lvlJc w:val="left"/>
      <w:pPr>
        <w:ind w:left="720" w:hanging="360"/>
      </w:pPr>
      <w:rPr>
        <w:rFonts w:ascii="Verdana" w:hAnsi="Verdana" w:hint="default"/>
        <w:b/>
        <w:i w:val="0"/>
        <w:color w:val="184BFF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10F50"/>
    <w:multiLevelType w:val="multilevel"/>
    <w:tmpl w:val="7C8ED932"/>
    <w:name w:val="Lista numerada - ALTIA2"/>
    <w:numStyleLink w:val="Listanumerada-ALTIA"/>
  </w:abstractNum>
  <w:abstractNum w:abstractNumId="23" w15:restartNumberingAfterBreak="0">
    <w:nsid w:val="34FF4883"/>
    <w:multiLevelType w:val="multilevel"/>
    <w:tmpl w:val="8A3479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65D4D23"/>
    <w:multiLevelType w:val="hybridMultilevel"/>
    <w:tmpl w:val="8200BE82"/>
    <w:name w:val="Lista numerada4"/>
    <w:lvl w:ilvl="0" w:tplc="3F2003E0">
      <w:start w:val="1"/>
      <w:numFmt w:val="decimal"/>
      <w:lvlText w:val="%1.1"/>
      <w:lvlJc w:val="left"/>
      <w:pPr>
        <w:ind w:left="1040" w:hanging="360"/>
      </w:pPr>
      <w:rPr>
        <w:rFonts w:ascii="Verdana" w:hAnsi="Verdana" w:hint="default"/>
        <w:b/>
        <w:i w:val="0"/>
        <w:color w:val="184BFF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B271013"/>
    <w:multiLevelType w:val="multilevel"/>
    <w:tmpl w:val="7C8ED932"/>
    <w:name w:val="Lista numerada - ALTIA"/>
    <w:numStyleLink w:val="Listanumerada-ALTIA"/>
  </w:abstractNum>
  <w:abstractNum w:abstractNumId="26" w15:restartNumberingAfterBreak="0">
    <w:nsid w:val="3B950F8B"/>
    <w:multiLevelType w:val="multilevel"/>
    <w:tmpl w:val="7C8ED932"/>
    <w:name w:val="Lista numerada11"/>
    <w:numStyleLink w:val="Listanumerada-ALTIA"/>
  </w:abstractNum>
  <w:abstractNum w:abstractNumId="27" w15:restartNumberingAfterBreak="0">
    <w:nsid w:val="3CF96F11"/>
    <w:multiLevelType w:val="multilevel"/>
    <w:tmpl w:val="E0D4CF76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b/>
        <w:i w:val="0"/>
        <w:smallCaps w:val="0"/>
        <w:strike w:val="0"/>
        <w:color w:val="184BFF" w:themeColor="text1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681"/>
      </w:pPr>
      <w:rPr>
        <w:rFonts w:ascii="Segoe UI" w:hAnsi="Segoe UI" w:hint="default"/>
        <w:b/>
        <w:i w:val="0"/>
        <w:color w:val="6BCF08"/>
      </w:rPr>
    </w:lvl>
    <w:lvl w:ilvl="2">
      <w:start w:val="1"/>
      <w:numFmt w:val="lowerLetter"/>
      <w:lvlText w:val="%1.%2.%3."/>
      <w:lvlJc w:val="right"/>
      <w:pPr>
        <w:tabs>
          <w:tab w:val="num" w:pos="2325"/>
        </w:tabs>
        <w:ind w:left="2438" w:hanging="113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0E66798"/>
    <w:multiLevelType w:val="multilevel"/>
    <w:tmpl w:val="7C8ED932"/>
    <w:name w:val="Lista numerada"/>
    <w:styleLink w:val="Listanumerada-ALTIA"/>
    <w:lvl w:ilvl="0">
      <w:start w:val="1"/>
      <w:numFmt w:val="decimal"/>
      <w:pStyle w:val="Listadonumerado"/>
      <w:lvlText w:val="%1"/>
      <w:lvlJc w:val="left"/>
      <w:pPr>
        <w:ind w:left="340" w:firstLine="0"/>
      </w:pPr>
      <w:rPr>
        <w:rFonts w:ascii="Verdana" w:hAnsi="Verdana" w:hint="default"/>
        <w:b/>
        <w:color w:val="184BFF" w:themeColor="accent1"/>
      </w:rPr>
    </w:lvl>
    <w:lvl w:ilvl="1">
      <w:start w:val="1"/>
      <w:numFmt w:val="decimal"/>
      <w:lvlRestart w:val="0"/>
      <w:pStyle w:val="ListadonumeradoSegundonivel"/>
      <w:lvlText w:val="%1.%2"/>
      <w:lvlJc w:val="left"/>
      <w:pPr>
        <w:ind w:left="680" w:firstLine="0"/>
      </w:pPr>
      <w:rPr>
        <w:rFonts w:ascii="Verdana" w:hAnsi="Verdana" w:hint="default"/>
        <w:b/>
        <w:i w:val="0"/>
        <w:color w:val="184BFF" w:themeColor="text1"/>
        <w:sz w:val="22"/>
      </w:rPr>
    </w:lvl>
    <w:lvl w:ilvl="2">
      <w:start w:val="1"/>
      <w:numFmt w:val="decimal"/>
      <w:lvlRestart w:val="0"/>
      <w:pStyle w:val="ListadonumeradoTercernivel"/>
      <w:lvlText w:val="%1.%2.%3"/>
      <w:lvlJc w:val="left"/>
      <w:pPr>
        <w:ind w:left="1361" w:firstLine="0"/>
      </w:pPr>
      <w:rPr>
        <w:rFonts w:ascii="Verdana" w:hAnsi="Verdana" w:hint="default"/>
        <w:b/>
        <w:i w:val="0"/>
        <w:color w:val="184BFF" w:themeColor="accent1"/>
      </w:rPr>
    </w:lvl>
    <w:lvl w:ilvl="3">
      <w:start w:val="1"/>
      <w:numFmt w:val="decimal"/>
      <w:lvlRestart w:val="0"/>
      <w:lvlText w:val="%1.%2.%3.%4"/>
      <w:lvlJc w:val="left"/>
      <w:pPr>
        <w:ind w:left="1701" w:firstLine="0"/>
      </w:pPr>
      <w:rPr>
        <w:rFonts w:ascii="Verdana" w:hAnsi="Verdana" w:hint="default"/>
        <w:b/>
        <w:i w:val="0"/>
        <w:color w:val="184BFF" w:themeColor="accent1"/>
      </w:rPr>
    </w:lvl>
    <w:lvl w:ilvl="4">
      <w:start w:val="1"/>
      <w:numFmt w:val="decimal"/>
      <w:lvlRestart w:val="0"/>
      <w:lvlText w:val="%1.%2.%3.%4.%5"/>
      <w:lvlJc w:val="left"/>
      <w:pPr>
        <w:ind w:left="2041" w:firstLine="0"/>
      </w:pPr>
      <w:rPr>
        <w:rFonts w:ascii="Verdana" w:hAnsi="Verdana" w:hint="default"/>
        <w:b/>
        <w:i w:val="0"/>
        <w:color w:val="001E8C" w:themeColor="accent1" w:themeShade="80"/>
      </w:rPr>
    </w:lvl>
    <w:lvl w:ilvl="5">
      <w:start w:val="1"/>
      <w:numFmt w:val="upperLetter"/>
      <w:lvlRestart w:val="0"/>
      <w:lvlText w:val="%6"/>
      <w:lvlJc w:val="left"/>
      <w:pPr>
        <w:ind w:left="2381" w:firstLine="0"/>
      </w:pPr>
      <w:rPr>
        <w:rFonts w:ascii="Verdana" w:hAnsi="Verdana" w:hint="default"/>
        <w:b w:val="0"/>
        <w:i w:val="0"/>
        <w:color w:val="001E8C" w:themeColor="accent1" w:themeShade="80"/>
      </w:rPr>
    </w:lvl>
    <w:lvl w:ilvl="6">
      <w:start w:val="1"/>
      <w:numFmt w:val="lowerLetter"/>
      <w:lvlRestart w:val="0"/>
      <w:lvlText w:val="%7."/>
      <w:lvlJc w:val="left"/>
      <w:pPr>
        <w:ind w:left="2722" w:firstLine="0"/>
      </w:pPr>
      <w:rPr>
        <w:rFonts w:ascii="Verdana" w:hAnsi="Verdana" w:hint="default"/>
        <w:b w:val="0"/>
        <w:i w:val="0"/>
        <w:color w:val="001E8C" w:themeColor="accent1" w:themeShade="80"/>
      </w:rPr>
    </w:lvl>
    <w:lvl w:ilvl="7">
      <w:start w:val="1"/>
      <w:numFmt w:val="upperRoman"/>
      <w:lvlRestart w:val="0"/>
      <w:lvlText w:val="%8"/>
      <w:lvlJc w:val="left"/>
      <w:pPr>
        <w:ind w:left="3062" w:firstLine="0"/>
      </w:pPr>
      <w:rPr>
        <w:rFonts w:hint="default"/>
        <w:b w:val="0"/>
        <w:i w:val="0"/>
        <w:color w:val="001E8C" w:themeColor="accent1" w:themeShade="80"/>
      </w:rPr>
    </w:lvl>
    <w:lvl w:ilvl="8">
      <w:start w:val="1"/>
      <w:numFmt w:val="lowerRoman"/>
      <w:lvlRestart w:val="0"/>
      <w:lvlText w:val="%9."/>
      <w:lvlJc w:val="left"/>
      <w:pPr>
        <w:ind w:left="3402" w:firstLine="0"/>
      </w:pPr>
      <w:rPr>
        <w:rFonts w:ascii="Verdana" w:hAnsi="Verdana" w:hint="default"/>
        <w:b w:val="0"/>
        <w:i w:val="0"/>
        <w:color w:val="001E8C" w:themeColor="accent1" w:themeShade="80"/>
      </w:rPr>
    </w:lvl>
  </w:abstractNum>
  <w:abstractNum w:abstractNumId="29" w15:restartNumberingAfterBreak="0">
    <w:nsid w:val="4ACE0A43"/>
    <w:multiLevelType w:val="multilevel"/>
    <w:tmpl w:val="7C8ED932"/>
    <w:name w:val="Lista numerada72"/>
    <w:numStyleLink w:val="Listanumerada-ALTIA"/>
  </w:abstractNum>
  <w:abstractNum w:abstractNumId="30" w15:restartNumberingAfterBreak="0">
    <w:nsid w:val="4B6A6861"/>
    <w:multiLevelType w:val="hybridMultilevel"/>
    <w:tmpl w:val="A26A4722"/>
    <w:lvl w:ilvl="0" w:tplc="5866AA0E">
      <w:start w:val="1"/>
      <w:numFmt w:val="decimal"/>
      <w:lvlText w:val="%1.1"/>
      <w:lvlJc w:val="left"/>
      <w:pPr>
        <w:ind w:left="1627" w:hanging="360"/>
      </w:pPr>
      <w:rPr>
        <w:rFonts w:ascii="Verdana" w:hAnsi="Verdana" w:hint="default"/>
        <w:b/>
        <w:i w:val="0"/>
        <w:color w:val="184BFF" w:themeColor="text1"/>
      </w:rPr>
    </w:lvl>
    <w:lvl w:ilvl="1" w:tplc="0C0A0019" w:tentative="1">
      <w:start w:val="1"/>
      <w:numFmt w:val="lowerLetter"/>
      <w:lvlText w:val="%2."/>
      <w:lvlJc w:val="left"/>
      <w:pPr>
        <w:ind w:left="2347" w:hanging="360"/>
      </w:pPr>
    </w:lvl>
    <w:lvl w:ilvl="2" w:tplc="0C0A001B" w:tentative="1">
      <w:start w:val="1"/>
      <w:numFmt w:val="lowerRoman"/>
      <w:lvlText w:val="%3."/>
      <w:lvlJc w:val="right"/>
      <w:pPr>
        <w:ind w:left="3067" w:hanging="180"/>
      </w:pPr>
    </w:lvl>
    <w:lvl w:ilvl="3" w:tplc="0C0A000F" w:tentative="1">
      <w:start w:val="1"/>
      <w:numFmt w:val="decimal"/>
      <w:lvlText w:val="%4."/>
      <w:lvlJc w:val="left"/>
      <w:pPr>
        <w:ind w:left="3787" w:hanging="360"/>
      </w:pPr>
    </w:lvl>
    <w:lvl w:ilvl="4" w:tplc="0C0A0019" w:tentative="1">
      <w:start w:val="1"/>
      <w:numFmt w:val="lowerLetter"/>
      <w:lvlText w:val="%5."/>
      <w:lvlJc w:val="left"/>
      <w:pPr>
        <w:ind w:left="4507" w:hanging="360"/>
      </w:pPr>
    </w:lvl>
    <w:lvl w:ilvl="5" w:tplc="0C0A001B" w:tentative="1">
      <w:start w:val="1"/>
      <w:numFmt w:val="lowerRoman"/>
      <w:lvlText w:val="%6."/>
      <w:lvlJc w:val="right"/>
      <w:pPr>
        <w:ind w:left="5227" w:hanging="180"/>
      </w:pPr>
    </w:lvl>
    <w:lvl w:ilvl="6" w:tplc="0C0A000F" w:tentative="1">
      <w:start w:val="1"/>
      <w:numFmt w:val="decimal"/>
      <w:lvlText w:val="%7."/>
      <w:lvlJc w:val="left"/>
      <w:pPr>
        <w:ind w:left="5947" w:hanging="360"/>
      </w:pPr>
    </w:lvl>
    <w:lvl w:ilvl="7" w:tplc="0C0A0019" w:tentative="1">
      <w:start w:val="1"/>
      <w:numFmt w:val="lowerLetter"/>
      <w:lvlText w:val="%8."/>
      <w:lvlJc w:val="left"/>
      <w:pPr>
        <w:ind w:left="6667" w:hanging="360"/>
      </w:pPr>
    </w:lvl>
    <w:lvl w:ilvl="8" w:tplc="0C0A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1" w15:restartNumberingAfterBreak="0">
    <w:nsid w:val="4EFA0EAE"/>
    <w:multiLevelType w:val="multilevel"/>
    <w:tmpl w:val="7C8ED932"/>
    <w:name w:val="Lista numerada10"/>
    <w:numStyleLink w:val="Listanumerada-ALTIA"/>
  </w:abstractNum>
  <w:abstractNum w:abstractNumId="32" w15:restartNumberingAfterBreak="0">
    <w:nsid w:val="53DA2880"/>
    <w:multiLevelType w:val="multilevel"/>
    <w:tmpl w:val="84B231B8"/>
    <w:styleLink w:val="Estilo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color w:val="0395A4"/>
        <w:u w:color="0044B6" w:themeColor="accent5" w:themeShade="80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8BA4FF" w:themeColor="text1" w:themeTint="80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  <w:color w:val="0395A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67D12"/>
    <w:multiLevelType w:val="multilevel"/>
    <w:tmpl w:val="7C8ED932"/>
    <w:name w:val="Lista numerada - ALTIA"/>
    <w:numStyleLink w:val="Listanumerada-ALTIA"/>
  </w:abstractNum>
  <w:abstractNum w:abstractNumId="34" w15:restartNumberingAfterBreak="0">
    <w:nsid w:val="56402102"/>
    <w:multiLevelType w:val="multilevel"/>
    <w:tmpl w:val="7C8ED932"/>
    <w:name w:val="Lista numerada14"/>
    <w:numStyleLink w:val="Listanumerada-ALTIA"/>
  </w:abstractNum>
  <w:abstractNum w:abstractNumId="35" w15:restartNumberingAfterBreak="0">
    <w:nsid w:val="571D49E0"/>
    <w:multiLevelType w:val="multilevel"/>
    <w:tmpl w:val="62E6A858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33D65D4"/>
    <w:multiLevelType w:val="singleLevel"/>
    <w:tmpl w:val="1A22EC3A"/>
    <w:name w:val="Lista numerada5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i w:val="0"/>
        <w:color w:val="184BFF" w:themeColor="text1"/>
      </w:rPr>
    </w:lvl>
  </w:abstractNum>
  <w:abstractNum w:abstractNumId="37" w15:restartNumberingAfterBreak="0">
    <w:nsid w:val="65D85554"/>
    <w:multiLevelType w:val="multilevel"/>
    <w:tmpl w:val="7C8ED932"/>
    <w:name w:val="Lista numerada"/>
    <w:numStyleLink w:val="Listanumerada-ALTIA"/>
  </w:abstractNum>
  <w:abstractNum w:abstractNumId="38" w15:restartNumberingAfterBreak="0">
    <w:nsid w:val="6A231EB9"/>
    <w:multiLevelType w:val="multilevel"/>
    <w:tmpl w:val="C252790E"/>
    <w:lvl w:ilvl="0">
      <w:start w:val="1"/>
      <w:numFmt w:val="decimal"/>
      <w:lvlText w:val="%1"/>
      <w:lvlJc w:val="left"/>
      <w:pPr>
        <w:ind w:left="340" w:hanging="340"/>
      </w:pPr>
      <w:rPr>
        <w:rFonts w:ascii="Verdana" w:hAnsi="Verdana" w:hint="default"/>
        <w:b/>
        <w:color w:val="184BFF" w:themeColor="accent1"/>
      </w:rPr>
    </w:lvl>
    <w:lvl w:ilvl="1">
      <w:start w:val="1"/>
      <w:numFmt w:val="decimal"/>
      <w:lvlText w:val="%2.1"/>
      <w:lvlJc w:val="left"/>
      <w:pPr>
        <w:ind w:left="680" w:hanging="340"/>
      </w:pPr>
      <w:rPr>
        <w:rFonts w:ascii="Verdana" w:hAnsi="Verdana" w:hint="default"/>
        <w:b/>
        <w:i w:val="0"/>
        <w:color w:val="184BFF" w:themeColor="text1"/>
        <w:sz w:val="22"/>
      </w:rPr>
    </w:lvl>
    <w:lvl w:ilvl="2">
      <w:start w:val="1"/>
      <w:numFmt w:val="none"/>
      <w:lvlText w:val="%1.1.1"/>
      <w:lvlJc w:val="left"/>
      <w:pPr>
        <w:ind w:left="1021" w:hanging="341"/>
      </w:pPr>
      <w:rPr>
        <w:rFonts w:ascii="Verdana" w:hAnsi="Verdana" w:hint="default"/>
        <w:b/>
        <w:i w:val="0"/>
        <w:color w:val="184BFF" w:themeColor="accent1"/>
      </w:rPr>
    </w:lvl>
    <w:lvl w:ilvl="3">
      <w:start w:val="1"/>
      <w:numFmt w:val="decimal"/>
      <w:lvlText w:val="%3%4.1.1.1"/>
      <w:lvlJc w:val="left"/>
      <w:pPr>
        <w:ind w:left="1361" w:hanging="340"/>
      </w:pPr>
      <w:rPr>
        <w:rFonts w:ascii="Verdana" w:hAnsi="Verdana" w:hint="default"/>
        <w:b/>
        <w:i w:val="0"/>
        <w:color w:val="184BFF" w:themeColor="accent1"/>
      </w:rPr>
    </w:lvl>
    <w:lvl w:ilvl="4">
      <w:start w:val="1"/>
      <w:numFmt w:val="decimal"/>
      <w:lvlText w:val="%5.1.1.1.1"/>
      <w:lvlJc w:val="left"/>
      <w:pPr>
        <w:ind w:left="1701" w:hanging="340"/>
      </w:pPr>
      <w:rPr>
        <w:rFonts w:ascii="Verdana" w:hAnsi="Verdana" w:hint="default"/>
        <w:b/>
        <w:i w:val="0"/>
        <w:color w:val="1D3EB6" w:themeColor="accent4"/>
      </w:rPr>
    </w:lvl>
    <w:lvl w:ilvl="5">
      <w:start w:val="1"/>
      <w:numFmt w:val="upperLetter"/>
      <w:lvlText w:val="%6"/>
      <w:lvlJc w:val="left"/>
      <w:pPr>
        <w:ind w:left="204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6">
      <w:start w:val="1"/>
      <w:numFmt w:val="lowerLetter"/>
      <w:lvlText w:val="%7."/>
      <w:lvlJc w:val="left"/>
      <w:pPr>
        <w:ind w:left="2381" w:hanging="340"/>
      </w:pPr>
      <w:rPr>
        <w:rFonts w:ascii="Verdana" w:hAnsi="Verdana" w:hint="default"/>
        <w:b w:val="0"/>
        <w:i w:val="0"/>
        <w:color w:val="001E8C" w:themeColor="accent1" w:themeShade="80"/>
      </w:rPr>
    </w:lvl>
    <w:lvl w:ilvl="7">
      <w:start w:val="1"/>
      <w:numFmt w:val="upperRoman"/>
      <w:lvlText w:val="%8"/>
      <w:lvlJc w:val="left"/>
      <w:pPr>
        <w:ind w:left="2722" w:hanging="341"/>
      </w:pPr>
      <w:rPr>
        <w:rFonts w:hint="default"/>
        <w:b w:val="0"/>
        <w:i w:val="0"/>
        <w:color w:val="001E8C" w:themeColor="accent1" w:themeShade="80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ascii="Verdana" w:hAnsi="Verdana" w:hint="default"/>
        <w:b w:val="0"/>
        <w:i w:val="0"/>
        <w:color w:val="001E8C" w:themeColor="accent1" w:themeShade="80"/>
      </w:rPr>
    </w:lvl>
  </w:abstractNum>
  <w:abstractNum w:abstractNumId="39" w15:restartNumberingAfterBreak="0">
    <w:nsid w:val="70205B1B"/>
    <w:multiLevelType w:val="hybridMultilevel"/>
    <w:tmpl w:val="BD1C77E4"/>
    <w:lvl w:ilvl="0" w:tplc="578CF084">
      <w:start w:val="1"/>
      <w:numFmt w:val="bullet"/>
      <w:pStyle w:val="Listanivel4"/>
      <w:lvlText w:val="»"/>
      <w:lvlJc w:val="left"/>
      <w:pPr>
        <w:ind w:left="1721" w:hanging="360"/>
      </w:pPr>
      <w:rPr>
        <w:rFonts w:ascii="Calibri" w:hAnsi="Calibri" w:hint="default"/>
        <w:color w:val="00FF94" w:themeColor="accent2"/>
        <w:sz w:val="22"/>
      </w:rPr>
    </w:lvl>
    <w:lvl w:ilvl="1" w:tplc="0C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0" w15:restartNumberingAfterBreak="0">
    <w:nsid w:val="72516A09"/>
    <w:multiLevelType w:val="multilevel"/>
    <w:tmpl w:val="7C8ED932"/>
    <w:name w:val="Lista numerada22"/>
    <w:numStyleLink w:val="Listanumerada-ALTIA"/>
  </w:abstractNum>
  <w:abstractNum w:abstractNumId="41" w15:restartNumberingAfterBreak="0">
    <w:nsid w:val="72C66B93"/>
    <w:multiLevelType w:val="multilevel"/>
    <w:tmpl w:val="7C8ED932"/>
    <w:name w:val="Lista numerada622"/>
    <w:numStyleLink w:val="Listanumerada-ALTIA"/>
  </w:abstractNum>
  <w:abstractNum w:abstractNumId="42" w15:restartNumberingAfterBreak="0">
    <w:nsid w:val="79544DB4"/>
    <w:multiLevelType w:val="multilevel"/>
    <w:tmpl w:val="7C8ED932"/>
    <w:name w:val="Lista numerada13"/>
    <w:numStyleLink w:val="Listanumerada-ALTIA"/>
  </w:abstractNum>
  <w:abstractNum w:abstractNumId="43" w15:restartNumberingAfterBreak="0">
    <w:nsid w:val="7EC06581"/>
    <w:multiLevelType w:val="multilevel"/>
    <w:tmpl w:val="7C8ED932"/>
    <w:name w:val="Lista numerada - ALTIA"/>
    <w:numStyleLink w:val="Listanumerada-ALTIA"/>
  </w:abstractNum>
  <w:num w:numId="1">
    <w:abstractNumId w:val="35"/>
  </w:num>
  <w:num w:numId="2">
    <w:abstractNumId w:val="23"/>
  </w:num>
  <w:num w:numId="3">
    <w:abstractNumId w:val="32"/>
  </w:num>
  <w:num w:numId="4">
    <w:abstractNumId w:val="0"/>
  </w:num>
  <w:num w:numId="5">
    <w:abstractNumId w:val="6"/>
  </w:num>
  <w:num w:numId="6">
    <w:abstractNumId w:val="19"/>
  </w:num>
  <w:num w:numId="7">
    <w:abstractNumId w:val="39"/>
  </w:num>
  <w:num w:numId="8">
    <w:abstractNumId w:val="28"/>
  </w:num>
  <w:num w:numId="9">
    <w:abstractNumId w:val="5"/>
  </w:num>
  <w:num w:numId="10">
    <w:abstractNumId w:val="27"/>
  </w:num>
  <w:num w:numId="11">
    <w:abstractNumId w:val="30"/>
  </w:num>
  <w:num w:numId="12">
    <w:abstractNumId w:val="30"/>
    <w:lvlOverride w:ilvl="0">
      <w:startOverride w:val="1"/>
    </w:lvlOverride>
  </w:num>
  <w:num w:numId="13">
    <w:abstractNumId w:val="11"/>
  </w:num>
  <w:num w:numId="14">
    <w:abstractNumId w:val="17"/>
  </w:num>
  <w:num w:numId="15">
    <w:abstractNumId w:val="20"/>
  </w:num>
  <w:num w:numId="16">
    <w:abstractNumId w:val="7"/>
  </w:num>
  <w:num w:numId="17">
    <w:abstractNumId w:val="12"/>
  </w:num>
  <w:num w:numId="18">
    <w:abstractNumId w:val="16"/>
  </w:num>
  <w:num w:numId="19">
    <w:abstractNumId w:val="38"/>
  </w:num>
  <w:num w:numId="20">
    <w:abstractNumId w:val="37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ascii="Verdana" w:hAnsi="Verdana" w:hint="default"/>
          <w:b/>
          <w:color w:val="184BFF" w:themeColor="accent1"/>
        </w:rPr>
      </w:lvl>
    </w:lvlOverride>
    <w:lvlOverride w:ilvl="1">
      <w:lvl w:ilvl="1">
        <w:start w:val="1"/>
        <w:numFmt w:val="decimal"/>
        <w:lvlRestart w:val="0"/>
        <w:lvlText w:val="%2.1"/>
        <w:lvlJc w:val="left"/>
        <w:pPr>
          <w:ind w:left="340" w:firstLine="0"/>
        </w:pPr>
        <w:rPr>
          <w:rFonts w:ascii="Verdana" w:hAnsi="Verdana" w:hint="default"/>
          <w:b/>
          <w:i w:val="0"/>
          <w:color w:val="184BFF" w:themeColor="text1"/>
          <w:sz w:val="22"/>
        </w:rPr>
      </w:lvl>
    </w:lvlOverride>
    <w:lvlOverride w:ilvl="2">
      <w:lvl w:ilvl="2">
        <w:start w:val="1"/>
        <w:numFmt w:val="decimal"/>
        <w:lvlRestart w:val="0"/>
        <w:lvlText w:val="%3.1.1"/>
        <w:lvlJc w:val="left"/>
        <w:pPr>
          <w:ind w:left="1021" w:hanging="341"/>
        </w:pPr>
        <w:rPr>
          <w:rFonts w:ascii="Verdana" w:hAnsi="Verdana" w:hint="default"/>
          <w:b/>
          <w:i w:val="0"/>
          <w:color w:val="184BFF" w:themeColor="accent1"/>
        </w:rPr>
      </w:lvl>
    </w:lvlOverride>
    <w:lvlOverride w:ilvl="3">
      <w:lvl w:ilvl="3">
        <w:start w:val="1"/>
        <w:numFmt w:val="decimal"/>
        <w:lvlRestart w:val="0"/>
        <w:lvlText w:val="%4.1.1.1"/>
        <w:lvlJc w:val="left"/>
        <w:pPr>
          <w:ind w:left="1361" w:hanging="340"/>
        </w:pPr>
        <w:rPr>
          <w:rFonts w:ascii="Verdana" w:hAnsi="Verdana" w:hint="default"/>
          <w:b/>
          <w:i w:val="0"/>
          <w:color w:val="184BFF" w:themeColor="accent1"/>
        </w:rPr>
      </w:lvl>
    </w:lvlOverride>
    <w:lvlOverride w:ilvl="4">
      <w:lvl w:ilvl="4">
        <w:start w:val="1"/>
        <w:numFmt w:val="decimal"/>
        <w:lvlRestart w:val="0"/>
        <w:lvlText w:val="%5.1.1.1.1"/>
        <w:lvlJc w:val="left"/>
        <w:pPr>
          <w:ind w:left="1701" w:hanging="340"/>
        </w:pPr>
        <w:rPr>
          <w:rFonts w:ascii="Verdana" w:hAnsi="Verdana" w:hint="default"/>
          <w:b/>
          <w:i w:val="0"/>
          <w:color w:val="1D3EB6" w:themeColor="accent4"/>
        </w:rPr>
      </w:lvl>
    </w:lvlOverride>
    <w:lvlOverride w:ilvl="5">
      <w:lvl w:ilvl="5">
        <w:start w:val="1"/>
        <w:numFmt w:val="upperLetter"/>
        <w:lvlRestart w:val="0"/>
        <w:lvlText w:val="%6"/>
        <w:lvlJc w:val="left"/>
        <w:pPr>
          <w:ind w:left="2041" w:hanging="340"/>
        </w:pPr>
        <w:rPr>
          <w:rFonts w:ascii="Verdana" w:hAnsi="Verdana" w:hint="default"/>
          <w:b w:val="0"/>
          <w:i w:val="0"/>
          <w:color w:val="001E8C" w:themeColor="accent1" w:themeShade="80"/>
        </w:rPr>
      </w:lvl>
    </w:lvlOverride>
    <w:lvlOverride w:ilvl="6">
      <w:lvl w:ilvl="6">
        <w:start w:val="1"/>
        <w:numFmt w:val="lowerLetter"/>
        <w:lvlRestart w:val="0"/>
        <w:lvlText w:val="%7."/>
        <w:lvlJc w:val="left"/>
        <w:pPr>
          <w:ind w:left="2381" w:hanging="340"/>
        </w:pPr>
        <w:rPr>
          <w:rFonts w:ascii="Verdana" w:hAnsi="Verdana" w:hint="default"/>
          <w:b w:val="0"/>
          <w:i w:val="0"/>
          <w:color w:val="001E8C" w:themeColor="accent1" w:themeShade="80"/>
        </w:rPr>
      </w:lvl>
    </w:lvlOverride>
    <w:lvlOverride w:ilvl="7">
      <w:lvl w:ilvl="7">
        <w:start w:val="1"/>
        <w:numFmt w:val="upperRoman"/>
        <w:lvlRestart w:val="0"/>
        <w:lvlText w:val="%8"/>
        <w:lvlJc w:val="left"/>
        <w:pPr>
          <w:ind w:left="2722" w:hanging="341"/>
        </w:pPr>
        <w:rPr>
          <w:rFonts w:hint="default"/>
          <w:b w:val="0"/>
          <w:i w:val="0"/>
          <w:color w:val="001E8C" w:themeColor="accent1" w:themeShade="80"/>
        </w:rPr>
      </w:lvl>
    </w:lvlOverride>
    <w:lvlOverride w:ilvl="8">
      <w:lvl w:ilvl="8">
        <w:start w:val="1"/>
        <w:numFmt w:val="lowerRoman"/>
        <w:lvlRestart w:val="0"/>
        <w:lvlText w:val="%9."/>
        <w:lvlJc w:val="left"/>
        <w:pPr>
          <w:ind w:left="3062" w:hanging="340"/>
        </w:pPr>
        <w:rPr>
          <w:rFonts w:ascii="Verdana" w:hAnsi="Verdana" w:hint="default"/>
          <w:b w:val="0"/>
          <w:i w:val="0"/>
          <w:color w:val="001E8C" w:themeColor="accent1" w:themeShade="80"/>
        </w:rPr>
      </w:lvl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7"/>
    <w:lvlOverride w:ilvl="0">
      <w:startOverride w:val="1"/>
    </w:lvlOverride>
  </w:num>
  <w:num w:numId="24">
    <w:abstractNumId w:val="36"/>
  </w:num>
  <w:num w:numId="25">
    <w:abstractNumId w:val="2"/>
  </w:num>
  <w:num w:numId="26">
    <w:abstractNumId w:val="21"/>
  </w:num>
  <w:num w:numId="27">
    <w:abstractNumId w:val="29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41"/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9"/>
  </w:num>
  <w:num w:numId="36">
    <w:abstractNumId w:val="10"/>
  </w:num>
  <w:num w:numId="37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42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6"/>
    <w:rsid w:val="000011FA"/>
    <w:rsid w:val="00011063"/>
    <w:rsid w:val="000156BE"/>
    <w:rsid w:val="000206DE"/>
    <w:rsid w:val="00021AFB"/>
    <w:rsid w:val="00023023"/>
    <w:rsid w:val="0002392B"/>
    <w:rsid w:val="00032D33"/>
    <w:rsid w:val="00033212"/>
    <w:rsid w:val="00037295"/>
    <w:rsid w:val="000468AD"/>
    <w:rsid w:val="00051CFC"/>
    <w:rsid w:val="00052757"/>
    <w:rsid w:val="000565DF"/>
    <w:rsid w:val="00056803"/>
    <w:rsid w:val="00057DAC"/>
    <w:rsid w:val="00060BA7"/>
    <w:rsid w:val="00061674"/>
    <w:rsid w:val="00061EAF"/>
    <w:rsid w:val="00062C10"/>
    <w:rsid w:val="00063E75"/>
    <w:rsid w:val="000746AA"/>
    <w:rsid w:val="00074772"/>
    <w:rsid w:val="00077517"/>
    <w:rsid w:val="000804A3"/>
    <w:rsid w:val="000813E2"/>
    <w:rsid w:val="000828C3"/>
    <w:rsid w:val="000928F3"/>
    <w:rsid w:val="00092927"/>
    <w:rsid w:val="00093F07"/>
    <w:rsid w:val="000946D8"/>
    <w:rsid w:val="000A00D5"/>
    <w:rsid w:val="000A16CB"/>
    <w:rsid w:val="000A1DD5"/>
    <w:rsid w:val="000A6920"/>
    <w:rsid w:val="000A6ECA"/>
    <w:rsid w:val="000B2F03"/>
    <w:rsid w:val="000C2E38"/>
    <w:rsid w:val="000C70BE"/>
    <w:rsid w:val="000D09F1"/>
    <w:rsid w:val="000D23DE"/>
    <w:rsid w:val="000D2655"/>
    <w:rsid w:val="000D2AB1"/>
    <w:rsid w:val="000E07CE"/>
    <w:rsid w:val="000E68A5"/>
    <w:rsid w:val="000E6CA7"/>
    <w:rsid w:val="000F026D"/>
    <w:rsid w:val="000F0AEE"/>
    <w:rsid w:val="000F127E"/>
    <w:rsid w:val="00104255"/>
    <w:rsid w:val="00104449"/>
    <w:rsid w:val="0010549A"/>
    <w:rsid w:val="00105867"/>
    <w:rsid w:val="00106858"/>
    <w:rsid w:val="00107251"/>
    <w:rsid w:val="00111FC4"/>
    <w:rsid w:val="00115D43"/>
    <w:rsid w:val="00117978"/>
    <w:rsid w:val="00117A57"/>
    <w:rsid w:val="00121B76"/>
    <w:rsid w:val="00122C78"/>
    <w:rsid w:val="00122D55"/>
    <w:rsid w:val="001248F5"/>
    <w:rsid w:val="0013031D"/>
    <w:rsid w:val="00134397"/>
    <w:rsid w:val="00137659"/>
    <w:rsid w:val="00141E50"/>
    <w:rsid w:val="0014545C"/>
    <w:rsid w:val="00146CDF"/>
    <w:rsid w:val="001505A5"/>
    <w:rsid w:val="00150FFD"/>
    <w:rsid w:val="00151534"/>
    <w:rsid w:val="00151EEE"/>
    <w:rsid w:val="00157B27"/>
    <w:rsid w:val="00157C9A"/>
    <w:rsid w:val="00162A5D"/>
    <w:rsid w:val="001655F6"/>
    <w:rsid w:val="00170872"/>
    <w:rsid w:val="00173150"/>
    <w:rsid w:val="00186E5C"/>
    <w:rsid w:val="00192615"/>
    <w:rsid w:val="00195B93"/>
    <w:rsid w:val="00197668"/>
    <w:rsid w:val="001A04B6"/>
    <w:rsid w:val="001A19B9"/>
    <w:rsid w:val="001A32CB"/>
    <w:rsid w:val="001A47B3"/>
    <w:rsid w:val="001A5E04"/>
    <w:rsid w:val="001B1F7C"/>
    <w:rsid w:val="001B2597"/>
    <w:rsid w:val="001B28C4"/>
    <w:rsid w:val="001B3D76"/>
    <w:rsid w:val="001C140D"/>
    <w:rsid w:val="001C3FD0"/>
    <w:rsid w:val="001D1DBF"/>
    <w:rsid w:val="001D4A8A"/>
    <w:rsid w:val="001D59D2"/>
    <w:rsid w:val="001E25DE"/>
    <w:rsid w:val="001F3020"/>
    <w:rsid w:val="001F6D07"/>
    <w:rsid w:val="0020508D"/>
    <w:rsid w:val="00205FED"/>
    <w:rsid w:val="0020726D"/>
    <w:rsid w:val="0022785D"/>
    <w:rsid w:val="0023293E"/>
    <w:rsid w:val="002353ED"/>
    <w:rsid w:val="002354B6"/>
    <w:rsid w:val="002369CB"/>
    <w:rsid w:val="00247A5B"/>
    <w:rsid w:val="00247FE9"/>
    <w:rsid w:val="00251029"/>
    <w:rsid w:val="00254FCB"/>
    <w:rsid w:val="002567DB"/>
    <w:rsid w:val="002616A7"/>
    <w:rsid w:val="00261E3A"/>
    <w:rsid w:val="002669D5"/>
    <w:rsid w:val="00266B2A"/>
    <w:rsid w:val="00267EAC"/>
    <w:rsid w:val="00280A34"/>
    <w:rsid w:val="0028172A"/>
    <w:rsid w:val="00283108"/>
    <w:rsid w:val="002934E4"/>
    <w:rsid w:val="00297C2C"/>
    <w:rsid w:val="002A0080"/>
    <w:rsid w:val="002A467E"/>
    <w:rsid w:val="002A56D5"/>
    <w:rsid w:val="002B0818"/>
    <w:rsid w:val="002B5676"/>
    <w:rsid w:val="002B592A"/>
    <w:rsid w:val="002B73B5"/>
    <w:rsid w:val="002C572D"/>
    <w:rsid w:val="002C72B6"/>
    <w:rsid w:val="002D1AEE"/>
    <w:rsid w:val="002D1F01"/>
    <w:rsid w:val="002D3523"/>
    <w:rsid w:val="002D59D2"/>
    <w:rsid w:val="002E0186"/>
    <w:rsid w:val="002E048C"/>
    <w:rsid w:val="002E1C45"/>
    <w:rsid w:val="002E3689"/>
    <w:rsid w:val="002E4BE1"/>
    <w:rsid w:val="002E52F9"/>
    <w:rsid w:val="002E5306"/>
    <w:rsid w:val="002F0340"/>
    <w:rsid w:val="002F121A"/>
    <w:rsid w:val="002F31E9"/>
    <w:rsid w:val="002F5561"/>
    <w:rsid w:val="002F7E21"/>
    <w:rsid w:val="003009CD"/>
    <w:rsid w:val="00300AD1"/>
    <w:rsid w:val="00301E14"/>
    <w:rsid w:val="00305DEA"/>
    <w:rsid w:val="0031070A"/>
    <w:rsid w:val="00311189"/>
    <w:rsid w:val="00325CF8"/>
    <w:rsid w:val="00335E27"/>
    <w:rsid w:val="00336534"/>
    <w:rsid w:val="00337329"/>
    <w:rsid w:val="00340CC9"/>
    <w:rsid w:val="003451FC"/>
    <w:rsid w:val="00347024"/>
    <w:rsid w:val="003477A0"/>
    <w:rsid w:val="00353075"/>
    <w:rsid w:val="003546D6"/>
    <w:rsid w:val="00355190"/>
    <w:rsid w:val="003559FF"/>
    <w:rsid w:val="00356B84"/>
    <w:rsid w:val="0036178A"/>
    <w:rsid w:val="00364D6E"/>
    <w:rsid w:val="00372960"/>
    <w:rsid w:val="003732EE"/>
    <w:rsid w:val="00374972"/>
    <w:rsid w:val="003812E8"/>
    <w:rsid w:val="0038178C"/>
    <w:rsid w:val="003845F5"/>
    <w:rsid w:val="00384C92"/>
    <w:rsid w:val="00385625"/>
    <w:rsid w:val="00392E7E"/>
    <w:rsid w:val="0039568D"/>
    <w:rsid w:val="00397315"/>
    <w:rsid w:val="0039762D"/>
    <w:rsid w:val="00397B04"/>
    <w:rsid w:val="003A50ED"/>
    <w:rsid w:val="003B031C"/>
    <w:rsid w:val="003B44F0"/>
    <w:rsid w:val="003B56C5"/>
    <w:rsid w:val="003B60D2"/>
    <w:rsid w:val="003C194D"/>
    <w:rsid w:val="003C2A5C"/>
    <w:rsid w:val="003C3EF0"/>
    <w:rsid w:val="003D0B6C"/>
    <w:rsid w:val="003D3978"/>
    <w:rsid w:val="003E6C43"/>
    <w:rsid w:val="003F1EE7"/>
    <w:rsid w:val="003F2F15"/>
    <w:rsid w:val="003F5C04"/>
    <w:rsid w:val="00405D0B"/>
    <w:rsid w:val="00420D1D"/>
    <w:rsid w:val="00421D25"/>
    <w:rsid w:val="00421EB9"/>
    <w:rsid w:val="00423A27"/>
    <w:rsid w:val="00427978"/>
    <w:rsid w:val="00431841"/>
    <w:rsid w:val="00437381"/>
    <w:rsid w:val="00443E5D"/>
    <w:rsid w:val="00450AC5"/>
    <w:rsid w:val="00455B25"/>
    <w:rsid w:val="00460C8E"/>
    <w:rsid w:val="00465D3E"/>
    <w:rsid w:val="004712FD"/>
    <w:rsid w:val="004723D8"/>
    <w:rsid w:val="0047663F"/>
    <w:rsid w:val="00481CFA"/>
    <w:rsid w:val="00482621"/>
    <w:rsid w:val="00485997"/>
    <w:rsid w:val="004869CF"/>
    <w:rsid w:val="00493068"/>
    <w:rsid w:val="00495AA3"/>
    <w:rsid w:val="00497909"/>
    <w:rsid w:val="004A09F7"/>
    <w:rsid w:val="004A1B7E"/>
    <w:rsid w:val="004A2B98"/>
    <w:rsid w:val="004A6081"/>
    <w:rsid w:val="004B09E8"/>
    <w:rsid w:val="004B10E6"/>
    <w:rsid w:val="004B148F"/>
    <w:rsid w:val="004B619B"/>
    <w:rsid w:val="004B7A62"/>
    <w:rsid w:val="004C1A05"/>
    <w:rsid w:val="004C261C"/>
    <w:rsid w:val="004C6EFF"/>
    <w:rsid w:val="004C74BA"/>
    <w:rsid w:val="004D23B1"/>
    <w:rsid w:val="004E0741"/>
    <w:rsid w:val="004E2A82"/>
    <w:rsid w:val="004E2B2A"/>
    <w:rsid w:val="004E3052"/>
    <w:rsid w:val="004F0E16"/>
    <w:rsid w:val="004F2D78"/>
    <w:rsid w:val="004F4439"/>
    <w:rsid w:val="004F6257"/>
    <w:rsid w:val="004F6340"/>
    <w:rsid w:val="004F6448"/>
    <w:rsid w:val="004F70AB"/>
    <w:rsid w:val="004F7CF1"/>
    <w:rsid w:val="0050169A"/>
    <w:rsid w:val="00502011"/>
    <w:rsid w:val="005151FC"/>
    <w:rsid w:val="00515E6D"/>
    <w:rsid w:val="00516A5B"/>
    <w:rsid w:val="0051779C"/>
    <w:rsid w:val="00517A9A"/>
    <w:rsid w:val="00520095"/>
    <w:rsid w:val="00521010"/>
    <w:rsid w:val="005217FF"/>
    <w:rsid w:val="00525802"/>
    <w:rsid w:val="00527963"/>
    <w:rsid w:val="00530127"/>
    <w:rsid w:val="005307C7"/>
    <w:rsid w:val="00531D81"/>
    <w:rsid w:val="00535114"/>
    <w:rsid w:val="005444B6"/>
    <w:rsid w:val="00546C85"/>
    <w:rsid w:val="00553E0E"/>
    <w:rsid w:val="00555933"/>
    <w:rsid w:val="005626D9"/>
    <w:rsid w:val="00564179"/>
    <w:rsid w:val="0056487D"/>
    <w:rsid w:val="00574E16"/>
    <w:rsid w:val="00581F8D"/>
    <w:rsid w:val="00583219"/>
    <w:rsid w:val="00587AD1"/>
    <w:rsid w:val="005A7D67"/>
    <w:rsid w:val="005B130F"/>
    <w:rsid w:val="005B2201"/>
    <w:rsid w:val="005B492A"/>
    <w:rsid w:val="005B6BFC"/>
    <w:rsid w:val="005B7613"/>
    <w:rsid w:val="005C0A91"/>
    <w:rsid w:val="005C1913"/>
    <w:rsid w:val="005C280C"/>
    <w:rsid w:val="005C3ADA"/>
    <w:rsid w:val="005D097F"/>
    <w:rsid w:val="005D0DE2"/>
    <w:rsid w:val="005D234C"/>
    <w:rsid w:val="005D3A39"/>
    <w:rsid w:val="005E24BA"/>
    <w:rsid w:val="005E2D68"/>
    <w:rsid w:val="005E639F"/>
    <w:rsid w:val="005E6B54"/>
    <w:rsid w:val="005F7541"/>
    <w:rsid w:val="0060128D"/>
    <w:rsid w:val="006053EF"/>
    <w:rsid w:val="00605DFF"/>
    <w:rsid w:val="006108D8"/>
    <w:rsid w:val="00615D47"/>
    <w:rsid w:val="0061718B"/>
    <w:rsid w:val="00625F28"/>
    <w:rsid w:val="00626CD6"/>
    <w:rsid w:val="00627F0E"/>
    <w:rsid w:val="00633432"/>
    <w:rsid w:val="0063361A"/>
    <w:rsid w:val="00635C82"/>
    <w:rsid w:val="006409C9"/>
    <w:rsid w:val="00642F18"/>
    <w:rsid w:val="0064338A"/>
    <w:rsid w:val="0065016E"/>
    <w:rsid w:val="0065189C"/>
    <w:rsid w:val="00651C3A"/>
    <w:rsid w:val="00651C5C"/>
    <w:rsid w:val="00655B03"/>
    <w:rsid w:val="00656F75"/>
    <w:rsid w:val="00661854"/>
    <w:rsid w:val="00671266"/>
    <w:rsid w:val="00672117"/>
    <w:rsid w:val="00674D40"/>
    <w:rsid w:val="00684F11"/>
    <w:rsid w:val="00687A6D"/>
    <w:rsid w:val="006933B9"/>
    <w:rsid w:val="00694F72"/>
    <w:rsid w:val="006A3E6D"/>
    <w:rsid w:val="006A4DE2"/>
    <w:rsid w:val="006A7F44"/>
    <w:rsid w:val="006B04F3"/>
    <w:rsid w:val="006B4E21"/>
    <w:rsid w:val="006C4A58"/>
    <w:rsid w:val="006C638A"/>
    <w:rsid w:val="006C71BA"/>
    <w:rsid w:val="006D0050"/>
    <w:rsid w:val="006D2F54"/>
    <w:rsid w:val="006D3C73"/>
    <w:rsid w:val="006D61B7"/>
    <w:rsid w:val="006D746B"/>
    <w:rsid w:val="006E10C6"/>
    <w:rsid w:val="006E21AC"/>
    <w:rsid w:val="006E4D23"/>
    <w:rsid w:val="006E6E3C"/>
    <w:rsid w:val="006E7AEF"/>
    <w:rsid w:val="006F0159"/>
    <w:rsid w:val="006F43AB"/>
    <w:rsid w:val="006F78A7"/>
    <w:rsid w:val="00703E4D"/>
    <w:rsid w:val="00704955"/>
    <w:rsid w:val="00705C2A"/>
    <w:rsid w:val="007125F1"/>
    <w:rsid w:val="0071314C"/>
    <w:rsid w:val="0072708C"/>
    <w:rsid w:val="007302E7"/>
    <w:rsid w:val="007324AF"/>
    <w:rsid w:val="007361F0"/>
    <w:rsid w:val="00750123"/>
    <w:rsid w:val="00757DEA"/>
    <w:rsid w:val="0076090C"/>
    <w:rsid w:val="00760B27"/>
    <w:rsid w:val="0077101A"/>
    <w:rsid w:val="00771574"/>
    <w:rsid w:val="007721F2"/>
    <w:rsid w:val="00775F9F"/>
    <w:rsid w:val="007810E8"/>
    <w:rsid w:val="00781AC0"/>
    <w:rsid w:val="0078551E"/>
    <w:rsid w:val="00790505"/>
    <w:rsid w:val="00792158"/>
    <w:rsid w:val="00796B39"/>
    <w:rsid w:val="007A14F1"/>
    <w:rsid w:val="007A1A79"/>
    <w:rsid w:val="007A6288"/>
    <w:rsid w:val="007B1161"/>
    <w:rsid w:val="007B2AAA"/>
    <w:rsid w:val="007B3112"/>
    <w:rsid w:val="007B619E"/>
    <w:rsid w:val="007B73FC"/>
    <w:rsid w:val="007B7E0E"/>
    <w:rsid w:val="007D2624"/>
    <w:rsid w:val="007D2B57"/>
    <w:rsid w:val="007D31BD"/>
    <w:rsid w:val="007D37DF"/>
    <w:rsid w:val="007E1690"/>
    <w:rsid w:val="007E289B"/>
    <w:rsid w:val="007E3977"/>
    <w:rsid w:val="007E5280"/>
    <w:rsid w:val="007E79DE"/>
    <w:rsid w:val="007F332B"/>
    <w:rsid w:val="008057BE"/>
    <w:rsid w:val="008156EC"/>
    <w:rsid w:val="00816EDD"/>
    <w:rsid w:val="00823BFF"/>
    <w:rsid w:val="008279B6"/>
    <w:rsid w:val="00832A93"/>
    <w:rsid w:val="00841EB0"/>
    <w:rsid w:val="00843BC1"/>
    <w:rsid w:val="0085162B"/>
    <w:rsid w:val="008517EA"/>
    <w:rsid w:val="00853CCD"/>
    <w:rsid w:val="00853F97"/>
    <w:rsid w:val="008542A0"/>
    <w:rsid w:val="00854DA5"/>
    <w:rsid w:val="008618AA"/>
    <w:rsid w:val="00861F30"/>
    <w:rsid w:val="00873A47"/>
    <w:rsid w:val="00875FC5"/>
    <w:rsid w:val="008850E3"/>
    <w:rsid w:val="008865C8"/>
    <w:rsid w:val="00886F64"/>
    <w:rsid w:val="008929FD"/>
    <w:rsid w:val="00893115"/>
    <w:rsid w:val="008944DC"/>
    <w:rsid w:val="00897E57"/>
    <w:rsid w:val="008A23F5"/>
    <w:rsid w:val="008A2FAC"/>
    <w:rsid w:val="008A31FC"/>
    <w:rsid w:val="008A5A47"/>
    <w:rsid w:val="008B6A0C"/>
    <w:rsid w:val="008B7381"/>
    <w:rsid w:val="008C1FE2"/>
    <w:rsid w:val="008C2C01"/>
    <w:rsid w:val="008C5BF1"/>
    <w:rsid w:val="008C7A24"/>
    <w:rsid w:val="008D0D51"/>
    <w:rsid w:val="008D1001"/>
    <w:rsid w:val="008D2822"/>
    <w:rsid w:val="008D2A6F"/>
    <w:rsid w:val="008D3080"/>
    <w:rsid w:val="008D5A0F"/>
    <w:rsid w:val="008E24CF"/>
    <w:rsid w:val="008E48FD"/>
    <w:rsid w:val="008E490A"/>
    <w:rsid w:val="008F1C23"/>
    <w:rsid w:val="008F1E89"/>
    <w:rsid w:val="008F37E6"/>
    <w:rsid w:val="008F5914"/>
    <w:rsid w:val="008F6467"/>
    <w:rsid w:val="00903362"/>
    <w:rsid w:val="00903796"/>
    <w:rsid w:val="00906EFE"/>
    <w:rsid w:val="009113B9"/>
    <w:rsid w:val="00911E93"/>
    <w:rsid w:val="00913A13"/>
    <w:rsid w:val="00915B42"/>
    <w:rsid w:val="00916F8C"/>
    <w:rsid w:val="00920966"/>
    <w:rsid w:val="00920F14"/>
    <w:rsid w:val="009218D4"/>
    <w:rsid w:val="00925319"/>
    <w:rsid w:val="00936169"/>
    <w:rsid w:val="00936638"/>
    <w:rsid w:val="00937728"/>
    <w:rsid w:val="00941BF2"/>
    <w:rsid w:val="00943C70"/>
    <w:rsid w:val="00947960"/>
    <w:rsid w:val="0095701D"/>
    <w:rsid w:val="00957163"/>
    <w:rsid w:val="009719A1"/>
    <w:rsid w:val="00972044"/>
    <w:rsid w:val="009737F6"/>
    <w:rsid w:val="00973C4C"/>
    <w:rsid w:val="0097610E"/>
    <w:rsid w:val="00981E94"/>
    <w:rsid w:val="0099640F"/>
    <w:rsid w:val="009A3A59"/>
    <w:rsid w:val="009B0AAC"/>
    <w:rsid w:val="009B1A7F"/>
    <w:rsid w:val="009B5542"/>
    <w:rsid w:val="009B6836"/>
    <w:rsid w:val="009B7969"/>
    <w:rsid w:val="009C0188"/>
    <w:rsid w:val="009C1B2E"/>
    <w:rsid w:val="009C25C6"/>
    <w:rsid w:val="009C4AA4"/>
    <w:rsid w:val="009C4F2E"/>
    <w:rsid w:val="009D1F8C"/>
    <w:rsid w:val="009D283C"/>
    <w:rsid w:val="009D2A2D"/>
    <w:rsid w:val="009E3256"/>
    <w:rsid w:val="009E43B8"/>
    <w:rsid w:val="009E5D9C"/>
    <w:rsid w:val="009E7CD7"/>
    <w:rsid w:val="009F08C1"/>
    <w:rsid w:val="009F1CA7"/>
    <w:rsid w:val="009F3757"/>
    <w:rsid w:val="00A065F5"/>
    <w:rsid w:val="00A12998"/>
    <w:rsid w:val="00A12FF0"/>
    <w:rsid w:val="00A143F9"/>
    <w:rsid w:val="00A22C9C"/>
    <w:rsid w:val="00A240D2"/>
    <w:rsid w:val="00A243FC"/>
    <w:rsid w:val="00A27A0F"/>
    <w:rsid w:val="00A30863"/>
    <w:rsid w:val="00A30A73"/>
    <w:rsid w:val="00A33257"/>
    <w:rsid w:val="00A34A7F"/>
    <w:rsid w:val="00A35669"/>
    <w:rsid w:val="00A4144C"/>
    <w:rsid w:val="00A453AA"/>
    <w:rsid w:val="00A51EC2"/>
    <w:rsid w:val="00A62693"/>
    <w:rsid w:val="00A62773"/>
    <w:rsid w:val="00A67006"/>
    <w:rsid w:val="00A74044"/>
    <w:rsid w:val="00A74720"/>
    <w:rsid w:val="00A747F3"/>
    <w:rsid w:val="00A77895"/>
    <w:rsid w:val="00A81A32"/>
    <w:rsid w:val="00A85C2F"/>
    <w:rsid w:val="00A94436"/>
    <w:rsid w:val="00AA173F"/>
    <w:rsid w:val="00AA187F"/>
    <w:rsid w:val="00AA31FD"/>
    <w:rsid w:val="00AA5C1E"/>
    <w:rsid w:val="00AA701F"/>
    <w:rsid w:val="00AB069F"/>
    <w:rsid w:val="00AB08BC"/>
    <w:rsid w:val="00AB0A5B"/>
    <w:rsid w:val="00AB13B3"/>
    <w:rsid w:val="00AB1D3A"/>
    <w:rsid w:val="00AB5782"/>
    <w:rsid w:val="00AB5842"/>
    <w:rsid w:val="00AC32E5"/>
    <w:rsid w:val="00AC4087"/>
    <w:rsid w:val="00AD12B0"/>
    <w:rsid w:val="00AD137F"/>
    <w:rsid w:val="00AD1C85"/>
    <w:rsid w:val="00AD4D99"/>
    <w:rsid w:val="00AD7473"/>
    <w:rsid w:val="00AD7761"/>
    <w:rsid w:val="00AE424F"/>
    <w:rsid w:val="00AE757C"/>
    <w:rsid w:val="00AF0AEC"/>
    <w:rsid w:val="00AF277F"/>
    <w:rsid w:val="00AF7DCC"/>
    <w:rsid w:val="00AF7DFD"/>
    <w:rsid w:val="00AF7EC1"/>
    <w:rsid w:val="00B10408"/>
    <w:rsid w:val="00B11031"/>
    <w:rsid w:val="00B11159"/>
    <w:rsid w:val="00B1746D"/>
    <w:rsid w:val="00B205D6"/>
    <w:rsid w:val="00B258AF"/>
    <w:rsid w:val="00B25C69"/>
    <w:rsid w:val="00B26B2B"/>
    <w:rsid w:val="00B333DA"/>
    <w:rsid w:val="00B33FFE"/>
    <w:rsid w:val="00B3685D"/>
    <w:rsid w:val="00B40B95"/>
    <w:rsid w:val="00B43F87"/>
    <w:rsid w:val="00B44AA6"/>
    <w:rsid w:val="00B51F4C"/>
    <w:rsid w:val="00B5272B"/>
    <w:rsid w:val="00B571A8"/>
    <w:rsid w:val="00B5722E"/>
    <w:rsid w:val="00B60179"/>
    <w:rsid w:val="00B6022E"/>
    <w:rsid w:val="00B60CF8"/>
    <w:rsid w:val="00B63029"/>
    <w:rsid w:val="00B6517D"/>
    <w:rsid w:val="00B67B2B"/>
    <w:rsid w:val="00B7013D"/>
    <w:rsid w:val="00B76047"/>
    <w:rsid w:val="00B76CFE"/>
    <w:rsid w:val="00B81D5A"/>
    <w:rsid w:val="00B827A3"/>
    <w:rsid w:val="00B97AE9"/>
    <w:rsid w:val="00BA0AAD"/>
    <w:rsid w:val="00BA50C1"/>
    <w:rsid w:val="00BB413B"/>
    <w:rsid w:val="00BB4D0F"/>
    <w:rsid w:val="00BB54C8"/>
    <w:rsid w:val="00BB5C41"/>
    <w:rsid w:val="00BB7354"/>
    <w:rsid w:val="00BC1DAC"/>
    <w:rsid w:val="00BC414B"/>
    <w:rsid w:val="00BC4D40"/>
    <w:rsid w:val="00BD04C8"/>
    <w:rsid w:val="00BD0A37"/>
    <w:rsid w:val="00BD3B83"/>
    <w:rsid w:val="00BD3DA3"/>
    <w:rsid w:val="00BD680E"/>
    <w:rsid w:val="00BD72D4"/>
    <w:rsid w:val="00BE3C58"/>
    <w:rsid w:val="00BE4B46"/>
    <w:rsid w:val="00BE74D9"/>
    <w:rsid w:val="00BE7F69"/>
    <w:rsid w:val="00BF372E"/>
    <w:rsid w:val="00C0248C"/>
    <w:rsid w:val="00C038CC"/>
    <w:rsid w:val="00C04DEC"/>
    <w:rsid w:val="00C06159"/>
    <w:rsid w:val="00C065D1"/>
    <w:rsid w:val="00C112EB"/>
    <w:rsid w:val="00C13697"/>
    <w:rsid w:val="00C176EC"/>
    <w:rsid w:val="00C20D35"/>
    <w:rsid w:val="00C21EE5"/>
    <w:rsid w:val="00C232DD"/>
    <w:rsid w:val="00C23434"/>
    <w:rsid w:val="00C31918"/>
    <w:rsid w:val="00C3344B"/>
    <w:rsid w:val="00C33CFB"/>
    <w:rsid w:val="00C4083B"/>
    <w:rsid w:val="00C41FF2"/>
    <w:rsid w:val="00C514E2"/>
    <w:rsid w:val="00C54C7E"/>
    <w:rsid w:val="00C56489"/>
    <w:rsid w:val="00C806A0"/>
    <w:rsid w:val="00C82BE0"/>
    <w:rsid w:val="00C85947"/>
    <w:rsid w:val="00C90F32"/>
    <w:rsid w:val="00C93E7E"/>
    <w:rsid w:val="00CA0897"/>
    <w:rsid w:val="00CA3ECB"/>
    <w:rsid w:val="00CA58EC"/>
    <w:rsid w:val="00CB13F6"/>
    <w:rsid w:val="00CB161E"/>
    <w:rsid w:val="00CB7CD6"/>
    <w:rsid w:val="00CC0B19"/>
    <w:rsid w:val="00CC7D9C"/>
    <w:rsid w:val="00CD60AB"/>
    <w:rsid w:val="00CE3898"/>
    <w:rsid w:val="00D03E6F"/>
    <w:rsid w:val="00D055AD"/>
    <w:rsid w:val="00D06B2F"/>
    <w:rsid w:val="00D07757"/>
    <w:rsid w:val="00D16EAB"/>
    <w:rsid w:val="00D23357"/>
    <w:rsid w:val="00D27161"/>
    <w:rsid w:val="00D31613"/>
    <w:rsid w:val="00D33F0C"/>
    <w:rsid w:val="00D4133D"/>
    <w:rsid w:val="00D457B0"/>
    <w:rsid w:val="00D506C8"/>
    <w:rsid w:val="00D52696"/>
    <w:rsid w:val="00D54CA2"/>
    <w:rsid w:val="00D56A15"/>
    <w:rsid w:val="00D577EA"/>
    <w:rsid w:val="00D602F1"/>
    <w:rsid w:val="00D60578"/>
    <w:rsid w:val="00D60CAD"/>
    <w:rsid w:val="00D618AB"/>
    <w:rsid w:val="00D63156"/>
    <w:rsid w:val="00D67F06"/>
    <w:rsid w:val="00D725EA"/>
    <w:rsid w:val="00D742A8"/>
    <w:rsid w:val="00D76603"/>
    <w:rsid w:val="00D86064"/>
    <w:rsid w:val="00D93574"/>
    <w:rsid w:val="00D97ABB"/>
    <w:rsid w:val="00DA0438"/>
    <w:rsid w:val="00DA3D76"/>
    <w:rsid w:val="00DA4C25"/>
    <w:rsid w:val="00DA5B82"/>
    <w:rsid w:val="00DB5A0F"/>
    <w:rsid w:val="00DB64D0"/>
    <w:rsid w:val="00DB7F34"/>
    <w:rsid w:val="00DC26CD"/>
    <w:rsid w:val="00DC2AD9"/>
    <w:rsid w:val="00DC4603"/>
    <w:rsid w:val="00DD2B00"/>
    <w:rsid w:val="00DD3E44"/>
    <w:rsid w:val="00DD629C"/>
    <w:rsid w:val="00DE09A9"/>
    <w:rsid w:val="00DF09A8"/>
    <w:rsid w:val="00DF1F10"/>
    <w:rsid w:val="00DF235B"/>
    <w:rsid w:val="00DF38A3"/>
    <w:rsid w:val="00DF6C88"/>
    <w:rsid w:val="00DF74AD"/>
    <w:rsid w:val="00E05737"/>
    <w:rsid w:val="00E0588D"/>
    <w:rsid w:val="00E10197"/>
    <w:rsid w:val="00E105AE"/>
    <w:rsid w:val="00E12131"/>
    <w:rsid w:val="00E12A2F"/>
    <w:rsid w:val="00E1551F"/>
    <w:rsid w:val="00E17748"/>
    <w:rsid w:val="00E17EC8"/>
    <w:rsid w:val="00E214F4"/>
    <w:rsid w:val="00E22A25"/>
    <w:rsid w:val="00E23A5C"/>
    <w:rsid w:val="00E23BC3"/>
    <w:rsid w:val="00E25C14"/>
    <w:rsid w:val="00E3042B"/>
    <w:rsid w:val="00E347CC"/>
    <w:rsid w:val="00E36863"/>
    <w:rsid w:val="00E45687"/>
    <w:rsid w:val="00E46ECD"/>
    <w:rsid w:val="00E50539"/>
    <w:rsid w:val="00E564B6"/>
    <w:rsid w:val="00E67EE9"/>
    <w:rsid w:val="00E72DB8"/>
    <w:rsid w:val="00E73B1C"/>
    <w:rsid w:val="00E86897"/>
    <w:rsid w:val="00E95F25"/>
    <w:rsid w:val="00E9782B"/>
    <w:rsid w:val="00E97EC8"/>
    <w:rsid w:val="00EA3464"/>
    <w:rsid w:val="00EA4E7C"/>
    <w:rsid w:val="00EB3900"/>
    <w:rsid w:val="00EB729E"/>
    <w:rsid w:val="00EC31E9"/>
    <w:rsid w:val="00EC7C0E"/>
    <w:rsid w:val="00ED1AD6"/>
    <w:rsid w:val="00ED68AC"/>
    <w:rsid w:val="00ED76BD"/>
    <w:rsid w:val="00EE51BD"/>
    <w:rsid w:val="00EE6280"/>
    <w:rsid w:val="00EE6A30"/>
    <w:rsid w:val="00EE6EC9"/>
    <w:rsid w:val="00EF370E"/>
    <w:rsid w:val="00F0314E"/>
    <w:rsid w:val="00F06641"/>
    <w:rsid w:val="00F073EB"/>
    <w:rsid w:val="00F1033F"/>
    <w:rsid w:val="00F110A6"/>
    <w:rsid w:val="00F136CB"/>
    <w:rsid w:val="00F152C6"/>
    <w:rsid w:val="00F179A3"/>
    <w:rsid w:val="00F20DD3"/>
    <w:rsid w:val="00F24E9B"/>
    <w:rsid w:val="00F26234"/>
    <w:rsid w:val="00F3163F"/>
    <w:rsid w:val="00F3594D"/>
    <w:rsid w:val="00F40570"/>
    <w:rsid w:val="00F46190"/>
    <w:rsid w:val="00F56235"/>
    <w:rsid w:val="00F56A42"/>
    <w:rsid w:val="00F603DE"/>
    <w:rsid w:val="00F61B53"/>
    <w:rsid w:val="00F6369F"/>
    <w:rsid w:val="00F7226A"/>
    <w:rsid w:val="00F72B10"/>
    <w:rsid w:val="00F7309E"/>
    <w:rsid w:val="00F731FB"/>
    <w:rsid w:val="00F73C5D"/>
    <w:rsid w:val="00F74D4A"/>
    <w:rsid w:val="00F76000"/>
    <w:rsid w:val="00F82DF3"/>
    <w:rsid w:val="00F877C1"/>
    <w:rsid w:val="00F90D16"/>
    <w:rsid w:val="00F92665"/>
    <w:rsid w:val="00F9323A"/>
    <w:rsid w:val="00F94101"/>
    <w:rsid w:val="00F96A8E"/>
    <w:rsid w:val="00FA52C7"/>
    <w:rsid w:val="00FB4AE7"/>
    <w:rsid w:val="00FB66F2"/>
    <w:rsid w:val="00FC01E0"/>
    <w:rsid w:val="00FC29EE"/>
    <w:rsid w:val="00FC6300"/>
    <w:rsid w:val="00FD0B9F"/>
    <w:rsid w:val="00FD2796"/>
    <w:rsid w:val="00FD2D03"/>
    <w:rsid w:val="00FD4B5F"/>
    <w:rsid w:val="00FE0FA6"/>
    <w:rsid w:val="00FE4B46"/>
    <w:rsid w:val="00FF1B53"/>
    <w:rsid w:val="00FF3746"/>
    <w:rsid w:val="00FF5B0E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26A7A-E1E3-4A21-8619-C95002A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ALTIA"/>
    <w:qFormat/>
    <w:rsid w:val="00052757"/>
    <w:pPr>
      <w:spacing w:after="240"/>
    </w:pPr>
    <w:rPr>
      <w:rFonts w:ascii="Verdana" w:hAnsi="Verdana"/>
      <w:color w:val="2E2D2C" w:themeColor="text2"/>
      <w:sz w:val="20"/>
    </w:rPr>
  </w:style>
  <w:style w:type="paragraph" w:styleId="Ttulo1">
    <w:name w:val="heading 1"/>
    <w:aliases w:val="Título 1 - Altia"/>
    <w:basedOn w:val="Normal"/>
    <w:next w:val="Normal"/>
    <w:link w:val="Ttulo1Car"/>
    <w:uiPriority w:val="9"/>
    <w:qFormat/>
    <w:rsid w:val="005E24BA"/>
    <w:pPr>
      <w:keepNext/>
      <w:keepLines/>
      <w:numPr>
        <w:numId w:val="2"/>
      </w:numPr>
      <w:spacing w:before="400" w:after="400"/>
      <w:ind w:left="454" w:hanging="454"/>
      <w:outlineLvl w:val="0"/>
    </w:pPr>
    <w:rPr>
      <w:rFonts w:eastAsiaTheme="majorEastAsia" w:cstheme="majorBidi"/>
      <w:color w:val="184BFF" w:themeColor="text1"/>
      <w:sz w:val="42"/>
      <w:szCs w:val="40"/>
    </w:rPr>
  </w:style>
  <w:style w:type="paragraph" w:styleId="Ttulo2">
    <w:name w:val="heading 2"/>
    <w:aliases w:val="Título 2 - Altia"/>
    <w:basedOn w:val="Ttulo1"/>
    <w:next w:val="Normal"/>
    <w:link w:val="Ttulo2Car"/>
    <w:uiPriority w:val="9"/>
    <w:unhideWhenUsed/>
    <w:qFormat/>
    <w:rsid w:val="005E24BA"/>
    <w:pPr>
      <w:numPr>
        <w:ilvl w:val="1"/>
      </w:numPr>
      <w:spacing w:after="200"/>
      <w:ind w:left="567" w:hanging="567"/>
      <w:outlineLvl w:val="1"/>
    </w:pPr>
    <w:rPr>
      <w:color w:val="001E8C" w:themeColor="text1" w:themeShade="80"/>
      <w:sz w:val="36"/>
      <w:szCs w:val="32"/>
    </w:rPr>
  </w:style>
  <w:style w:type="paragraph" w:styleId="Ttulo3">
    <w:name w:val="heading 3"/>
    <w:aliases w:val="Título 3 - Altia"/>
    <w:basedOn w:val="Ttulo2"/>
    <w:next w:val="Normal"/>
    <w:link w:val="Ttulo3Car"/>
    <w:uiPriority w:val="9"/>
    <w:unhideWhenUsed/>
    <w:qFormat/>
    <w:rsid w:val="00775F9F"/>
    <w:pPr>
      <w:numPr>
        <w:ilvl w:val="2"/>
      </w:numPr>
      <w:ind w:left="680" w:hanging="680"/>
      <w:outlineLvl w:val="2"/>
    </w:pPr>
    <w:rPr>
      <w:color w:val="132153" w:themeColor="accent3"/>
      <w:sz w:val="32"/>
    </w:rPr>
  </w:style>
  <w:style w:type="paragraph" w:styleId="Ttulo4">
    <w:name w:val="heading 4"/>
    <w:aliases w:val="Título 4 - Altia"/>
    <w:basedOn w:val="Ttulo3"/>
    <w:next w:val="Normal"/>
    <w:link w:val="Ttulo4Car"/>
    <w:uiPriority w:val="9"/>
    <w:unhideWhenUsed/>
    <w:qFormat/>
    <w:rsid w:val="00775F9F"/>
    <w:pPr>
      <w:numPr>
        <w:ilvl w:val="3"/>
      </w:numPr>
      <w:spacing w:before="360" w:after="120"/>
      <w:ind w:left="794" w:hanging="794"/>
      <w:outlineLvl w:val="3"/>
    </w:pPr>
    <w:rPr>
      <w:iCs/>
      <w:sz w:val="28"/>
      <w:szCs w:val="30"/>
    </w:rPr>
  </w:style>
  <w:style w:type="paragraph" w:styleId="Ttulo5">
    <w:name w:val="heading 5"/>
    <w:aliases w:val="Título 5 - Altia"/>
    <w:basedOn w:val="Ttulo4"/>
    <w:next w:val="Normal"/>
    <w:link w:val="Ttulo5Car"/>
    <w:uiPriority w:val="9"/>
    <w:unhideWhenUsed/>
    <w:qFormat/>
    <w:rsid w:val="003C3EF0"/>
    <w:pPr>
      <w:numPr>
        <w:ilvl w:val="4"/>
      </w:numPr>
      <w:ind w:left="851" w:hanging="851"/>
      <w:outlineLvl w:val="4"/>
    </w:pPr>
    <w:rPr>
      <w:color w:val="1D3EB6" w:themeColor="accent4"/>
      <w:sz w:val="24"/>
      <w:szCs w:val="28"/>
    </w:rPr>
  </w:style>
  <w:style w:type="paragraph" w:styleId="Ttulo6">
    <w:name w:val="heading 6"/>
    <w:aliases w:val="Título 6 - Altia"/>
    <w:basedOn w:val="Ttulo5"/>
    <w:next w:val="Normal"/>
    <w:link w:val="Ttulo6Car"/>
    <w:uiPriority w:val="9"/>
    <w:unhideWhenUsed/>
    <w:qFormat/>
    <w:rsid w:val="00F61B53"/>
    <w:pPr>
      <w:numPr>
        <w:ilvl w:val="5"/>
      </w:numPr>
      <w:ind w:left="1021" w:hanging="1021"/>
      <w:outlineLvl w:val="5"/>
    </w:pPr>
    <w:rPr>
      <w:iCs w:val="0"/>
      <w:sz w:val="22"/>
      <w:szCs w:val="26"/>
    </w:rPr>
  </w:style>
  <w:style w:type="paragraph" w:styleId="Ttulo7">
    <w:name w:val="heading 7"/>
    <w:aliases w:val="Título 7 - Altia"/>
    <w:basedOn w:val="Normal"/>
    <w:next w:val="Normal"/>
    <w:link w:val="Ttulo7Car"/>
    <w:uiPriority w:val="9"/>
    <w:semiHidden/>
    <w:unhideWhenUsed/>
    <w:rsid w:val="00B60CF8"/>
    <w:pPr>
      <w:keepNext/>
      <w:keepLines/>
      <w:numPr>
        <w:ilvl w:val="6"/>
        <w:numId w:val="2"/>
      </w:numPr>
      <w:spacing w:before="240" w:after="120"/>
      <w:ind w:left="1298" w:hanging="1298"/>
      <w:outlineLvl w:val="6"/>
    </w:pPr>
    <w:rPr>
      <w:rFonts w:eastAsiaTheme="majorEastAsia" w:cstheme="majorBidi"/>
      <w:color w:val="1D3EB6" w:themeColor="accent4"/>
      <w:szCs w:val="24"/>
    </w:rPr>
  </w:style>
  <w:style w:type="paragraph" w:styleId="Ttulo8">
    <w:name w:val="heading 8"/>
    <w:aliases w:val="Título 8 - Altia"/>
    <w:basedOn w:val="Normal"/>
    <w:next w:val="Normal"/>
    <w:link w:val="Ttulo8Car"/>
    <w:uiPriority w:val="9"/>
    <w:semiHidden/>
    <w:unhideWhenUsed/>
    <w:qFormat/>
    <w:rsid w:val="0050201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Ttulo9">
    <w:name w:val="heading 9"/>
    <w:aliases w:val="Título 9 - Altia"/>
    <w:basedOn w:val="Normal"/>
    <w:next w:val="Normal"/>
    <w:link w:val="Ttulo9Car"/>
    <w:uiPriority w:val="9"/>
    <w:semiHidden/>
    <w:unhideWhenUsed/>
    <w:qFormat/>
    <w:rsid w:val="008618AA"/>
    <w:pPr>
      <w:keepNext/>
      <w:keepLines/>
      <w:numPr>
        <w:ilvl w:val="8"/>
        <w:numId w:val="2"/>
      </w:numPr>
      <w:spacing w:before="40" w:after="0"/>
      <w:outlineLvl w:val="8"/>
    </w:pPr>
    <w:rPr>
      <w:bCs/>
      <w:iCs/>
      <w:color w:val="2641A6" w:themeColor="accent3" w:themeTint="BF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- Altia"/>
    <w:basedOn w:val="Normal"/>
    <w:link w:val="EncabezadoCar"/>
    <w:autoRedefine/>
    <w:uiPriority w:val="99"/>
    <w:unhideWhenUsed/>
    <w:rsid w:val="007810E8"/>
    <w:pPr>
      <w:tabs>
        <w:tab w:val="center" w:pos="4252"/>
        <w:tab w:val="right" w:pos="8504"/>
      </w:tabs>
      <w:spacing w:after="0"/>
    </w:pPr>
    <w:rPr>
      <w:sz w:val="18"/>
    </w:rPr>
  </w:style>
  <w:style w:type="character" w:customStyle="1" w:styleId="EncabezadoCar">
    <w:name w:val="Encabezado Car"/>
    <w:aliases w:val="Encabezado - Altia Car"/>
    <w:basedOn w:val="Fuentedeprrafopredeter"/>
    <w:link w:val="Encabezado"/>
    <w:uiPriority w:val="99"/>
    <w:rsid w:val="007810E8"/>
    <w:rPr>
      <w:rFonts w:ascii="Verdana" w:hAnsi="Verdana"/>
      <w:color w:val="2E2D2C" w:themeColor="text2"/>
      <w:sz w:val="18"/>
    </w:rPr>
  </w:style>
  <w:style w:type="paragraph" w:styleId="Piedepgina">
    <w:name w:val="footer"/>
    <w:aliases w:val="Pie de página - ALTIA"/>
    <w:basedOn w:val="Normal"/>
    <w:link w:val="PiedepginaCar"/>
    <w:uiPriority w:val="99"/>
    <w:unhideWhenUsed/>
    <w:rsid w:val="00485997"/>
    <w:pPr>
      <w:tabs>
        <w:tab w:val="center" w:pos="4252"/>
        <w:tab w:val="right" w:pos="8504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PiedepginaCar">
    <w:name w:val="Pie de página Car"/>
    <w:aliases w:val="Pie de página - ALTIA Car"/>
    <w:basedOn w:val="Fuentedeprrafopredeter"/>
    <w:link w:val="Piedepgina"/>
    <w:uiPriority w:val="99"/>
    <w:rsid w:val="00485997"/>
    <w:rPr>
      <w:rFonts w:ascii="Verdana" w:hAnsi="Verdana"/>
      <w:color w:val="808080" w:themeColor="background1" w:themeShade="80"/>
      <w:sz w:val="16"/>
    </w:rPr>
  </w:style>
  <w:style w:type="table" w:styleId="Tablaconcuadrcula">
    <w:name w:val="Table Grid"/>
    <w:basedOn w:val="Tablanormal"/>
    <w:uiPriority w:val="39"/>
    <w:rsid w:val="00F8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Texto-ALTIA">
    <w:name w:val="Tabla Texto - ALTIA"/>
    <w:basedOn w:val="Normal"/>
    <w:qFormat/>
    <w:rsid w:val="00E50539"/>
    <w:pPr>
      <w:suppressLineNumbers/>
      <w:suppressAutoHyphens/>
      <w:autoSpaceDN w:val="0"/>
      <w:spacing w:before="120" w:after="120"/>
    </w:pPr>
    <w:rPr>
      <w:rFonts w:eastAsia="Trebuchet MS" w:cs="Trebuchet MS"/>
      <w:kern w:val="3"/>
      <w:sz w:val="18"/>
      <w:szCs w:val="20"/>
      <w:lang w:eastAsia="zh-CN"/>
    </w:rPr>
  </w:style>
  <w:style w:type="paragraph" w:customStyle="1" w:styleId="TablaTituloblanco-ALTIA">
    <w:name w:val="Tabla Titulo blanco - ALTIA"/>
    <w:basedOn w:val="Normal"/>
    <w:rsid w:val="00052757"/>
    <w:pPr>
      <w:suppressAutoHyphens/>
      <w:autoSpaceDN w:val="0"/>
      <w:spacing w:before="160" w:after="160" w:line="240" w:lineRule="auto"/>
      <w:textAlignment w:val="baseline"/>
    </w:pPr>
    <w:rPr>
      <w:rFonts w:eastAsia="Times New Roman" w:cs="Trebuchet MS"/>
      <w:b/>
      <w:bCs/>
      <w:color w:val="FFFFFF" w:themeColor="background1"/>
      <w:kern w:val="3"/>
      <w:lang w:eastAsia="zh-CN"/>
    </w:rPr>
  </w:style>
  <w:style w:type="table" w:styleId="Tablanormal1">
    <w:name w:val="Plain Table 1"/>
    <w:basedOn w:val="Tablanormal"/>
    <w:uiPriority w:val="41"/>
    <w:rsid w:val="00D316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aliases w:val="Título 1 - Altia Car"/>
    <w:basedOn w:val="Fuentedeprrafopredeter"/>
    <w:link w:val="Ttulo1"/>
    <w:uiPriority w:val="9"/>
    <w:rsid w:val="005E24BA"/>
    <w:rPr>
      <w:rFonts w:ascii="Verdana" w:eastAsiaTheme="majorEastAsia" w:hAnsi="Verdana" w:cstheme="majorBidi"/>
      <w:color w:val="184BFF" w:themeColor="text1"/>
      <w:sz w:val="42"/>
      <w:szCs w:val="40"/>
    </w:rPr>
  </w:style>
  <w:style w:type="character" w:customStyle="1" w:styleId="Ttulo2Car">
    <w:name w:val="Título 2 Car"/>
    <w:aliases w:val="Título 2 - Altia Car"/>
    <w:basedOn w:val="Fuentedeprrafopredeter"/>
    <w:link w:val="Ttulo2"/>
    <w:uiPriority w:val="9"/>
    <w:rsid w:val="005E24BA"/>
    <w:rPr>
      <w:rFonts w:ascii="Verdana" w:eastAsiaTheme="majorEastAsia" w:hAnsi="Verdana" w:cstheme="majorBidi"/>
      <w:color w:val="001E8C" w:themeColor="text1" w:themeShade="80"/>
      <w:sz w:val="36"/>
      <w:szCs w:val="32"/>
    </w:rPr>
  </w:style>
  <w:style w:type="character" w:customStyle="1" w:styleId="Ttulo3Car">
    <w:name w:val="Título 3 Car"/>
    <w:aliases w:val="Título 3 - Altia Car"/>
    <w:basedOn w:val="Fuentedeprrafopredeter"/>
    <w:link w:val="Ttulo3"/>
    <w:uiPriority w:val="9"/>
    <w:rsid w:val="00775F9F"/>
    <w:rPr>
      <w:rFonts w:ascii="Verdana" w:eastAsiaTheme="majorEastAsia" w:hAnsi="Verdana" w:cstheme="majorBidi"/>
      <w:color w:val="132153" w:themeColor="accent3"/>
      <w:sz w:val="32"/>
      <w:szCs w:val="32"/>
    </w:rPr>
  </w:style>
  <w:style w:type="character" w:customStyle="1" w:styleId="Ttulo4Car">
    <w:name w:val="Título 4 Car"/>
    <w:aliases w:val="Título 4 - Altia Car"/>
    <w:basedOn w:val="Fuentedeprrafopredeter"/>
    <w:link w:val="Ttulo4"/>
    <w:uiPriority w:val="9"/>
    <w:rsid w:val="00775F9F"/>
    <w:rPr>
      <w:rFonts w:ascii="Verdana" w:eastAsiaTheme="majorEastAsia" w:hAnsi="Verdana" w:cstheme="majorBidi"/>
      <w:iCs/>
      <w:color w:val="132153" w:themeColor="accent3"/>
      <w:sz w:val="28"/>
      <w:szCs w:val="30"/>
    </w:rPr>
  </w:style>
  <w:style w:type="character" w:customStyle="1" w:styleId="Ttulo5Car">
    <w:name w:val="Título 5 Car"/>
    <w:aliases w:val="Título 5 - Altia Car"/>
    <w:basedOn w:val="Fuentedeprrafopredeter"/>
    <w:link w:val="Ttulo5"/>
    <w:uiPriority w:val="9"/>
    <w:rsid w:val="003C3EF0"/>
    <w:rPr>
      <w:rFonts w:ascii="Verdana" w:eastAsiaTheme="majorEastAsia" w:hAnsi="Verdana" w:cstheme="majorBidi"/>
      <w:iCs/>
      <w:color w:val="1D3EB6" w:themeColor="accent4"/>
      <w:sz w:val="24"/>
      <w:szCs w:val="28"/>
    </w:rPr>
  </w:style>
  <w:style w:type="character" w:customStyle="1" w:styleId="Ttulo6Car">
    <w:name w:val="Título 6 Car"/>
    <w:aliases w:val="Título 6 - Altia Car"/>
    <w:basedOn w:val="Fuentedeprrafopredeter"/>
    <w:link w:val="Ttulo6"/>
    <w:uiPriority w:val="9"/>
    <w:rsid w:val="00F61B53"/>
    <w:rPr>
      <w:rFonts w:ascii="Verdana" w:eastAsiaTheme="majorEastAsia" w:hAnsi="Verdana" w:cstheme="majorBidi"/>
      <w:color w:val="001E8C" w:themeColor="text1" w:themeShade="80"/>
      <w:sz w:val="22"/>
      <w:szCs w:val="26"/>
    </w:rPr>
  </w:style>
  <w:style w:type="character" w:customStyle="1" w:styleId="Ttulo7Car">
    <w:name w:val="Título 7 Car"/>
    <w:aliases w:val="Título 7 - Altia Car"/>
    <w:basedOn w:val="Fuentedeprrafopredeter"/>
    <w:link w:val="Ttulo7"/>
    <w:uiPriority w:val="9"/>
    <w:semiHidden/>
    <w:rsid w:val="00B60CF8"/>
    <w:rPr>
      <w:rFonts w:ascii="Verdana" w:eastAsiaTheme="majorEastAsia" w:hAnsi="Verdana" w:cstheme="majorBidi"/>
      <w:color w:val="1D3EB6" w:themeColor="accent4"/>
      <w:sz w:val="22"/>
      <w:szCs w:val="24"/>
    </w:rPr>
  </w:style>
  <w:style w:type="character" w:customStyle="1" w:styleId="Ttulo8Car">
    <w:name w:val="Título 8 Car"/>
    <w:aliases w:val="Título 8 - Altia Car"/>
    <w:basedOn w:val="Fuentedeprrafopredeter"/>
    <w:link w:val="Ttulo8"/>
    <w:uiPriority w:val="9"/>
    <w:semiHidden/>
    <w:rsid w:val="00502011"/>
    <w:rPr>
      <w:rFonts w:asciiTheme="majorHAnsi" w:eastAsiaTheme="majorEastAsia" w:hAnsiTheme="majorHAnsi" w:cstheme="majorBidi"/>
      <w:i/>
      <w:iCs/>
      <w:color w:val="2E2D2C" w:themeColor="text2"/>
      <w:sz w:val="22"/>
      <w:szCs w:val="22"/>
    </w:rPr>
  </w:style>
  <w:style w:type="character" w:customStyle="1" w:styleId="Ttulo9Car">
    <w:name w:val="Título 9 Car"/>
    <w:aliases w:val="Título 9 - Altia Car"/>
    <w:basedOn w:val="Fuentedeprrafopredeter"/>
    <w:link w:val="Ttulo9"/>
    <w:uiPriority w:val="9"/>
    <w:semiHidden/>
    <w:rsid w:val="008618AA"/>
    <w:rPr>
      <w:rFonts w:ascii="Verdana" w:hAnsi="Verdana"/>
      <w:bCs/>
      <w:iCs/>
      <w:color w:val="2641A6" w:themeColor="accent3" w:themeTint="BF"/>
      <w:sz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2011"/>
    <w:pPr>
      <w:spacing w:line="240" w:lineRule="auto"/>
    </w:pPr>
    <w:rPr>
      <w:b/>
      <w:bCs/>
      <w:sz w:val="16"/>
      <w:szCs w:val="16"/>
    </w:rPr>
  </w:style>
  <w:style w:type="paragraph" w:styleId="Ttulo">
    <w:name w:val="Title"/>
    <w:aliases w:val="Título Centrado - ALTIA"/>
    <w:basedOn w:val="Normal"/>
    <w:next w:val="Normal"/>
    <w:link w:val="TtuloCar"/>
    <w:uiPriority w:val="10"/>
    <w:qFormat/>
    <w:rsid w:val="00B60CF8"/>
    <w:pPr>
      <w:pBdr>
        <w:top w:val="single" w:sz="4" w:space="8" w:color="184BFF" w:themeColor="text1"/>
        <w:bottom w:val="single" w:sz="4" w:space="8" w:color="184BFF" w:themeColor="text1"/>
      </w:pBdr>
      <w:spacing w:after="400" w:line="240" w:lineRule="auto"/>
      <w:contextualSpacing/>
      <w:jc w:val="center"/>
    </w:pPr>
    <w:rPr>
      <w:rFonts w:eastAsiaTheme="majorEastAsia" w:cstheme="majorBidi"/>
      <w:caps/>
      <w:color w:val="184BFF" w:themeColor="text1"/>
      <w:spacing w:val="30"/>
      <w:sz w:val="72"/>
      <w:szCs w:val="72"/>
    </w:rPr>
  </w:style>
  <w:style w:type="character" w:customStyle="1" w:styleId="TtuloCar">
    <w:name w:val="Título Car"/>
    <w:aliases w:val="Título Centrado - ALTIA Car"/>
    <w:basedOn w:val="Fuentedeprrafopredeter"/>
    <w:link w:val="Ttulo"/>
    <w:uiPriority w:val="10"/>
    <w:rsid w:val="00B60CF8"/>
    <w:rPr>
      <w:rFonts w:ascii="Verdana" w:eastAsiaTheme="majorEastAsia" w:hAnsi="Verdana" w:cstheme="majorBidi"/>
      <w:caps/>
      <w:color w:val="184BFF" w:themeColor="text1"/>
      <w:spacing w:val="30"/>
      <w:sz w:val="72"/>
      <w:szCs w:val="72"/>
    </w:rPr>
  </w:style>
  <w:style w:type="paragraph" w:styleId="Subttulo">
    <w:name w:val="Subtitle"/>
    <w:aliases w:val="Subtítulo centrado - ALTIA"/>
    <w:basedOn w:val="Normal"/>
    <w:next w:val="Normal"/>
    <w:link w:val="SubttuloCar"/>
    <w:uiPriority w:val="11"/>
    <w:qFormat/>
    <w:rsid w:val="00502011"/>
    <w:pPr>
      <w:numPr>
        <w:ilvl w:val="1"/>
      </w:numPr>
      <w:jc w:val="center"/>
    </w:pPr>
    <w:rPr>
      <w:sz w:val="28"/>
      <w:szCs w:val="28"/>
    </w:rPr>
  </w:style>
  <w:style w:type="character" w:customStyle="1" w:styleId="SubttuloCar">
    <w:name w:val="Subtítulo Car"/>
    <w:aliases w:val="Subtítulo centrado - ALTIA Car"/>
    <w:basedOn w:val="Fuentedeprrafopredeter"/>
    <w:link w:val="Subttulo"/>
    <w:uiPriority w:val="11"/>
    <w:rsid w:val="00502011"/>
    <w:rPr>
      <w:color w:val="2E2D2C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60CF8"/>
    <w:rPr>
      <w:rFonts w:ascii="Verdana" w:hAnsi="Verdana"/>
      <w:b/>
      <w:bCs/>
    </w:rPr>
  </w:style>
  <w:style w:type="character" w:styleId="nfasis">
    <w:name w:val="Emphasis"/>
    <w:aliases w:val="Énfasis - ALTIA"/>
    <w:basedOn w:val="Fuentedeprrafopredeter"/>
    <w:uiPriority w:val="20"/>
    <w:qFormat/>
    <w:rsid w:val="00E72DB8"/>
    <w:rPr>
      <w:rFonts w:ascii="Verdana" w:hAnsi="Verdana"/>
      <w:b/>
      <w:iCs/>
      <w:color w:val="184BFF" w:themeColor="text1"/>
      <w:sz w:val="20"/>
    </w:rPr>
  </w:style>
  <w:style w:type="paragraph" w:styleId="Sinespaciado">
    <w:name w:val="No Spacing"/>
    <w:uiPriority w:val="1"/>
    <w:qFormat/>
    <w:rsid w:val="00AD7473"/>
    <w:pPr>
      <w:spacing w:after="0" w:line="240" w:lineRule="auto"/>
    </w:pPr>
    <w:rPr>
      <w:rFonts w:ascii="Verdana" w:hAnsi="Verdana"/>
    </w:rPr>
  </w:style>
  <w:style w:type="paragraph" w:styleId="Cita">
    <w:name w:val="Quote"/>
    <w:basedOn w:val="Normal"/>
    <w:next w:val="Normal"/>
    <w:link w:val="CitaCar"/>
    <w:uiPriority w:val="29"/>
    <w:qFormat/>
    <w:rsid w:val="007B1161"/>
    <w:pPr>
      <w:spacing w:before="160"/>
      <w:ind w:left="720" w:right="720"/>
      <w:jc w:val="center"/>
    </w:pPr>
    <w:rPr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B1161"/>
    <w:rPr>
      <w:rFonts w:ascii="Calibri" w:hAnsi="Calibri"/>
      <w:i/>
      <w:iCs/>
      <w:color w:val="132153" w:themeColor="accent3"/>
      <w:sz w:val="24"/>
      <w:szCs w:val="24"/>
    </w:rPr>
  </w:style>
  <w:style w:type="paragraph" w:styleId="Citadestacada">
    <w:name w:val="Intense Quote"/>
    <w:aliases w:val="Cita destacada - ALTIA"/>
    <w:basedOn w:val="Normal"/>
    <w:next w:val="Normal"/>
    <w:link w:val="CitadestacadaCar"/>
    <w:uiPriority w:val="30"/>
    <w:qFormat/>
    <w:rsid w:val="00B60CF8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184BFF" w:themeColor="text1"/>
      <w:sz w:val="28"/>
      <w:szCs w:val="28"/>
    </w:rPr>
  </w:style>
  <w:style w:type="character" w:customStyle="1" w:styleId="CitadestacadaCar">
    <w:name w:val="Cita destacada Car"/>
    <w:aliases w:val="Cita destacada - ALTIA Car"/>
    <w:basedOn w:val="Fuentedeprrafopredeter"/>
    <w:link w:val="Citadestacada"/>
    <w:uiPriority w:val="30"/>
    <w:rsid w:val="00B60CF8"/>
    <w:rPr>
      <w:rFonts w:ascii="Verdana" w:eastAsiaTheme="majorEastAsia" w:hAnsi="Verdana" w:cstheme="majorBidi"/>
      <w:caps/>
      <w:color w:val="184BFF" w:themeColor="text1"/>
      <w:sz w:val="28"/>
      <w:szCs w:val="28"/>
    </w:rPr>
  </w:style>
  <w:style w:type="character" w:styleId="nfasissutil">
    <w:name w:val="Subtle Emphasis"/>
    <w:aliases w:val="Énfasis sutil - ALTIA"/>
    <w:basedOn w:val="nfasis"/>
    <w:uiPriority w:val="19"/>
    <w:qFormat/>
    <w:rsid w:val="00E72DB8"/>
    <w:rPr>
      <w:rFonts w:ascii="Verdana" w:hAnsi="Verdana"/>
      <w:b w:val="0"/>
      <w:i/>
      <w:iCs w:val="0"/>
      <w:color w:val="184BFF" w:themeColor="text1"/>
      <w:sz w:val="20"/>
    </w:rPr>
  </w:style>
  <w:style w:type="character" w:styleId="nfasisintenso">
    <w:name w:val="Intense Emphasis"/>
    <w:basedOn w:val="Fuentedeprrafopredeter"/>
    <w:uiPriority w:val="21"/>
    <w:qFormat/>
    <w:rsid w:val="00E97EC8"/>
    <w:rPr>
      <w:rFonts w:ascii="Calibri" w:hAnsi="Calibri"/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5162B"/>
    <w:rPr>
      <w:rFonts w:ascii="Verdana" w:hAnsi="Verdana"/>
      <w:caps w:val="0"/>
      <w:smallCaps/>
      <w:color w:val="7492FF" w:themeColor="text1" w:themeTint="99"/>
      <w:spacing w:val="0"/>
      <w:u w:val="single" w:color="8BA4F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5162B"/>
    <w:rPr>
      <w:rFonts w:ascii="Verdana" w:hAnsi="Verdana"/>
      <w:b/>
      <w:bCs/>
      <w:caps w:val="0"/>
      <w:smallCaps/>
      <w:color w:val="132153" w:themeColor="accent3"/>
      <w:spacing w:val="0"/>
      <w:u w:val="single"/>
    </w:rPr>
  </w:style>
  <w:style w:type="character" w:styleId="Ttulodellibro">
    <w:name w:val="Book Title"/>
    <w:aliases w:val="Versalitas - ALTIA"/>
    <w:basedOn w:val="Fuentedeprrafopredeter"/>
    <w:uiPriority w:val="33"/>
    <w:qFormat/>
    <w:rsid w:val="0085162B"/>
    <w:rPr>
      <w:rFonts w:ascii="Verdana" w:hAnsi="Verdana"/>
      <w:b w:val="0"/>
      <w:bCs/>
      <w:caps w:val="0"/>
      <w:smallCaps/>
      <w:spacing w:val="0"/>
    </w:rPr>
  </w:style>
  <w:style w:type="paragraph" w:styleId="TtuloTDC">
    <w:name w:val="TOC Heading"/>
    <w:aliases w:val="Título TDC Altia"/>
    <w:basedOn w:val="Ttulo1"/>
    <w:next w:val="Normal"/>
    <w:uiPriority w:val="39"/>
    <w:unhideWhenUsed/>
    <w:rsid w:val="00502011"/>
    <w:pPr>
      <w:numPr>
        <w:numId w:val="1"/>
      </w:numPr>
      <w:ind w:left="431" w:hanging="431"/>
      <w:outlineLvl w:val="9"/>
    </w:pPr>
  </w:style>
  <w:style w:type="paragraph" w:styleId="TDC1">
    <w:name w:val="toc 1"/>
    <w:aliases w:val="TDC 1 Altia"/>
    <w:basedOn w:val="Normal"/>
    <w:next w:val="Normal"/>
    <w:uiPriority w:val="39"/>
    <w:unhideWhenUsed/>
    <w:qFormat/>
    <w:rsid w:val="005E24BA"/>
    <w:pPr>
      <w:pBdr>
        <w:top w:val="single" w:sz="2" w:space="1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tabs>
        <w:tab w:val="left" w:pos="426"/>
        <w:tab w:val="left" w:pos="567"/>
        <w:tab w:val="right" w:leader="dot" w:pos="9628"/>
      </w:tabs>
      <w:spacing w:before="120" w:after="120" w:line="360" w:lineRule="auto"/>
      <w:contextualSpacing/>
    </w:pPr>
    <w:rPr>
      <w:color w:val="184BFF" w:themeColor="text1"/>
      <w:sz w:val="28"/>
    </w:rPr>
  </w:style>
  <w:style w:type="paragraph" w:styleId="TDC2">
    <w:name w:val="toc 2"/>
    <w:aliases w:val="TDC 2 Altia"/>
    <w:basedOn w:val="TDC1"/>
    <w:next w:val="Normal"/>
    <w:uiPriority w:val="39"/>
    <w:unhideWhenUsed/>
    <w:qFormat/>
    <w:rsid w:val="005E24BA"/>
    <w:pPr>
      <w:tabs>
        <w:tab w:val="left" w:pos="0"/>
        <w:tab w:val="left" w:pos="851"/>
        <w:tab w:val="right" w:pos="1021"/>
      </w:tabs>
      <w:ind w:left="227"/>
    </w:pPr>
    <w:rPr>
      <w:color w:val="001E8C" w:themeColor="text1" w:themeShade="80"/>
      <w:sz w:val="24"/>
    </w:rPr>
  </w:style>
  <w:style w:type="paragraph" w:styleId="TDC3">
    <w:name w:val="toc 3"/>
    <w:aliases w:val="TDC 3 Altia"/>
    <w:basedOn w:val="TDC2"/>
    <w:next w:val="Normal"/>
    <w:uiPriority w:val="39"/>
    <w:unhideWhenUsed/>
    <w:qFormat/>
    <w:rsid w:val="005E24BA"/>
    <w:pPr>
      <w:tabs>
        <w:tab w:val="clear" w:pos="1021"/>
        <w:tab w:val="left" w:pos="1134"/>
        <w:tab w:val="left" w:pos="1361"/>
        <w:tab w:val="left" w:pos="1400"/>
      </w:tabs>
      <w:ind w:left="340"/>
    </w:pPr>
    <w:rPr>
      <w:color w:val="132153" w:themeColor="accent3"/>
      <w:sz w:val="22"/>
    </w:rPr>
  </w:style>
  <w:style w:type="character" w:styleId="Hipervnculo">
    <w:name w:val="Hyperlink"/>
    <w:basedOn w:val="Fuentedeprrafopredeter"/>
    <w:uiPriority w:val="99"/>
    <w:unhideWhenUsed/>
    <w:rsid w:val="00F9323A"/>
    <w:rPr>
      <w:rFonts w:ascii="Verdana" w:hAnsi="Verdana"/>
      <w:color w:val="184BFF" w:themeColor="text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4F"/>
    <w:rPr>
      <w:rFonts w:ascii="Segoe UI" w:hAnsi="Segoe UI" w:cs="Segoe UI"/>
      <w:color w:val="5177FF" w:themeColor="text1" w:themeTint="BF"/>
      <w:sz w:val="18"/>
      <w:szCs w:val="18"/>
    </w:rPr>
  </w:style>
  <w:style w:type="paragraph" w:customStyle="1" w:styleId="Listanivel4">
    <w:name w:val="Lista nivel 4"/>
    <w:basedOn w:val="Listanivel3"/>
    <w:qFormat/>
    <w:rsid w:val="004E2B2A"/>
    <w:pPr>
      <w:numPr>
        <w:numId w:val="7"/>
      </w:numPr>
      <w:ind w:left="1701" w:hanging="340"/>
    </w:pPr>
  </w:style>
  <w:style w:type="table" w:styleId="Tablaconcuadrcula1clara-nfasis1">
    <w:name w:val="Grid Table 1 Light Accent 1"/>
    <w:basedOn w:val="Tablanormal"/>
    <w:uiPriority w:val="46"/>
    <w:rsid w:val="00BC4D40"/>
    <w:pPr>
      <w:spacing w:after="0" w:line="240" w:lineRule="auto"/>
    </w:pPr>
    <w:rPr>
      <w:rFonts w:ascii="Verdana" w:hAnsi="Verdana"/>
      <w:color w:val="5177FF" w:themeColor="text1" w:themeTint="BF"/>
      <w:sz w:val="20"/>
    </w:rPr>
    <w:tblPr>
      <w:tblStyleRowBandSize w:val="1"/>
      <w:tblStyleColBandSize w:val="1"/>
      <w:tblBorders>
        <w:top w:val="single" w:sz="4" w:space="0" w:color="A2B6FF" w:themeColor="accent1" w:themeTint="66"/>
        <w:left w:val="single" w:sz="4" w:space="0" w:color="A2B6FF" w:themeColor="accent1" w:themeTint="66"/>
        <w:bottom w:val="single" w:sz="4" w:space="0" w:color="A2B6FF" w:themeColor="accent1" w:themeTint="66"/>
        <w:right w:val="single" w:sz="4" w:space="0" w:color="A2B6FF" w:themeColor="accent1" w:themeTint="66"/>
        <w:insideH w:val="single" w:sz="4" w:space="0" w:color="A2B6FF" w:themeColor="accent1" w:themeTint="66"/>
        <w:insideV w:val="single" w:sz="4" w:space="0" w:color="A2B6FF" w:themeColor="accen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749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9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anumerada-ALTIA">
    <w:name w:val="Lista numerada - ALTIA"/>
    <w:uiPriority w:val="99"/>
    <w:rsid w:val="00420D1D"/>
    <w:pPr>
      <w:numPr>
        <w:numId w:val="8"/>
      </w:numPr>
    </w:pPr>
  </w:style>
  <w:style w:type="paragraph" w:styleId="Prrafodelista">
    <w:name w:val="List Paragraph"/>
    <w:basedOn w:val="Normal"/>
    <w:uiPriority w:val="34"/>
    <w:qFormat/>
    <w:rsid w:val="004F64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1EE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7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s-ES"/>
    </w:rPr>
  </w:style>
  <w:style w:type="table" w:styleId="Tablaconcuadrcula1clara">
    <w:name w:val="Grid Table 1 Light"/>
    <w:basedOn w:val="Tablanormal"/>
    <w:uiPriority w:val="46"/>
    <w:rsid w:val="00973C4C"/>
    <w:pPr>
      <w:spacing w:after="0" w:line="240" w:lineRule="auto"/>
    </w:pPr>
    <w:tblPr>
      <w:tblStyleRowBandSize w:val="1"/>
      <w:tblStyleColBandSize w:val="1"/>
      <w:tblBorders>
        <w:top w:val="single" w:sz="4" w:space="0" w:color="A2B6FF" w:themeColor="text1" w:themeTint="66"/>
        <w:left w:val="single" w:sz="4" w:space="0" w:color="A2B6FF" w:themeColor="text1" w:themeTint="66"/>
        <w:bottom w:val="single" w:sz="4" w:space="0" w:color="A2B6FF" w:themeColor="text1" w:themeTint="66"/>
        <w:right w:val="single" w:sz="4" w:space="0" w:color="A2B6FF" w:themeColor="text1" w:themeTint="66"/>
        <w:insideH w:val="single" w:sz="4" w:space="0" w:color="A2B6FF" w:themeColor="text1" w:themeTint="66"/>
        <w:insideV w:val="single" w:sz="4" w:space="0" w:color="A2B6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49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9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ALTIA02">
    <w:name w:val="Estilo ALTIA 02"/>
    <w:basedOn w:val="EstiloALTIA01"/>
    <w:uiPriority w:val="99"/>
    <w:rsid w:val="00DF09A8"/>
    <w:rPr>
      <w:sz w:val="20"/>
      <w:szCs w:val="20"/>
      <w:lang w:eastAsia="es-ES"/>
    </w:rPr>
    <w:tblPr/>
    <w:tcPr>
      <w:shd w:val="clear" w:color="auto" w:fill="auto"/>
    </w:tcPr>
    <w:tblStylePr w:type="firstRow">
      <w:pPr>
        <w:wordWrap/>
        <w:spacing w:beforeLines="0" w:before="160" w:beforeAutospacing="0" w:afterLines="0" w:after="160" w:afterAutospacing="0" w:line="240" w:lineRule="auto"/>
        <w:contextualSpacing w:val="0"/>
        <w:jc w:val="left"/>
      </w:pPr>
      <w:rPr>
        <w:rFonts w:ascii="Verdana" w:hAnsi="Verdana"/>
        <w:caps w:val="0"/>
        <w:smallCaps w:val="0"/>
        <w:vanish w:val="0"/>
        <w:color w:val="144080"/>
        <w:sz w:val="20"/>
      </w:rPr>
      <w:tblPr/>
      <w:tcPr>
        <w:tcBorders>
          <w:top w:val="single" w:sz="4" w:space="0" w:color="132153" w:themeColor="accent3"/>
          <w:left w:val="single" w:sz="4" w:space="0" w:color="132153" w:themeColor="accent3"/>
          <w:bottom w:val="single" w:sz="4" w:space="0" w:color="132153" w:themeColor="accent3"/>
          <w:right w:val="single" w:sz="4" w:space="0" w:color="132153" w:themeColor="accent3"/>
          <w:insideH w:val="nil"/>
          <w:insideV w:val="single" w:sz="4" w:space="0" w:color="132153" w:themeColor="accent3"/>
          <w:tl2br w:val="nil"/>
          <w:tr2bl w:val="nil"/>
        </w:tcBorders>
        <w:shd w:val="clear" w:color="auto" w:fill="132153" w:themeFill="accent3"/>
      </w:tcPr>
    </w:tblStylePr>
    <w:tblStylePr w:type="lastRow">
      <w:pPr>
        <w:jc w:val="left"/>
      </w:pPr>
      <w:rPr>
        <w:rFonts w:ascii="Verdana" w:hAnsi="Verdana"/>
        <w:b/>
        <w:color w:val="144080"/>
        <w:sz w:val="20"/>
      </w:rPr>
      <w:tblPr/>
      <w:tcPr>
        <w:tcBorders>
          <w:top w:val="single" w:sz="4" w:space="0" w:color="132153" w:themeColor="accent3"/>
          <w:left w:val="single" w:sz="4" w:space="0" w:color="132153" w:themeColor="accent3"/>
          <w:bottom w:val="single" w:sz="4" w:space="0" w:color="132153" w:themeColor="accent3"/>
          <w:right w:val="single" w:sz="4" w:space="0" w:color="132153" w:themeColor="accent3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120" w:beforeAutospacing="0" w:afterLines="0" w:after="120" w:afterAutospacing="0" w:line="300" w:lineRule="auto"/>
        <w:contextualSpacing w:val="0"/>
        <w:jc w:val="left"/>
      </w:pPr>
      <w:rPr>
        <w:rFonts w:ascii="Verdana" w:hAnsi="Verdana"/>
        <w:b w:val="0"/>
        <w:i w:val="0"/>
        <w:color w:val="144080"/>
        <w:sz w:val="18"/>
      </w:rPr>
    </w:tblStylePr>
    <w:tblStylePr w:type="lastCol">
      <w:pPr>
        <w:wordWrap/>
        <w:spacing w:beforeLines="0" w:before="120" w:beforeAutospacing="0" w:afterLines="0" w:after="120" w:afterAutospacing="0" w:line="300" w:lineRule="auto"/>
        <w:contextualSpacing w:val="0"/>
      </w:pPr>
      <w:rPr>
        <w:rFonts w:ascii="Calibri" w:hAnsi="Calibri"/>
        <w:color w:val="5177FF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</w:rPr>
      <w:tblPr/>
      <w:tcPr>
        <w:shd w:val="clear" w:color="auto" w:fill="F2F2F2" w:themeFill="background1" w:themeFillShade="F2"/>
      </w:tc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paragraph" w:styleId="TDC4">
    <w:name w:val="toc 4"/>
    <w:aliases w:val="TDC 4 Altia"/>
    <w:basedOn w:val="TDC3"/>
    <w:next w:val="Normal"/>
    <w:uiPriority w:val="39"/>
    <w:unhideWhenUsed/>
    <w:qFormat/>
    <w:rsid w:val="005E24BA"/>
    <w:pPr>
      <w:tabs>
        <w:tab w:val="left" w:pos="1560"/>
      </w:tabs>
      <w:ind w:left="454"/>
    </w:pPr>
    <w:rPr>
      <w:sz w:val="20"/>
    </w:rPr>
  </w:style>
  <w:style w:type="paragraph" w:styleId="TDC5">
    <w:name w:val="toc 5"/>
    <w:aliases w:val="TDC 5 Altia"/>
    <w:basedOn w:val="TDC4"/>
    <w:next w:val="Normal"/>
    <w:uiPriority w:val="39"/>
    <w:unhideWhenUsed/>
    <w:qFormat/>
    <w:rsid w:val="005E24BA"/>
    <w:pPr>
      <w:tabs>
        <w:tab w:val="clear" w:pos="1560"/>
        <w:tab w:val="left" w:pos="1701"/>
        <w:tab w:val="left" w:pos="1843"/>
      </w:tabs>
      <w:ind w:left="567"/>
    </w:pPr>
    <w:rPr>
      <w:color w:val="1D3EB6" w:themeColor="accent4"/>
      <w:sz w:val="18"/>
    </w:rPr>
  </w:style>
  <w:style w:type="table" w:styleId="Tablanormal3">
    <w:name w:val="Plain Table 3"/>
    <w:basedOn w:val="Tablanormal"/>
    <w:uiPriority w:val="43"/>
    <w:rsid w:val="002E4B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A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A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2E4B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5oscura-nfasis5">
    <w:name w:val="List Table 5 Dark Accent 5"/>
    <w:basedOn w:val="Tablanormal"/>
    <w:uiPriority w:val="50"/>
    <w:rsid w:val="002E4B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DA4FF" w:themeColor="accent5"/>
        <w:left w:val="single" w:sz="24" w:space="0" w:color="6DA4FF" w:themeColor="accent5"/>
        <w:bottom w:val="single" w:sz="24" w:space="0" w:color="6DA4FF" w:themeColor="accent5"/>
        <w:right w:val="single" w:sz="24" w:space="0" w:color="6DA4FF" w:themeColor="accent5"/>
      </w:tblBorders>
    </w:tblPr>
    <w:tcPr>
      <w:shd w:val="clear" w:color="auto" w:fill="6DA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Estilo1">
    <w:name w:val="Estilo1"/>
    <w:uiPriority w:val="99"/>
    <w:rsid w:val="00104449"/>
    <w:pPr>
      <w:numPr>
        <w:numId w:val="3"/>
      </w:numPr>
    </w:pPr>
  </w:style>
  <w:style w:type="table" w:customStyle="1" w:styleId="EstiloALTIA01">
    <w:name w:val="Estilo ALTIA 01"/>
    <w:basedOn w:val="Tablanormal"/>
    <w:uiPriority w:val="99"/>
    <w:rsid w:val="00DA0438"/>
    <w:pPr>
      <w:spacing w:before="120" w:after="120"/>
    </w:pPr>
    <w:rPr>
      <w:rFonts w:ascii="Verdana" w:hAnsi="Verdana"/>
      <w:color w:val="2E2D2C" w:themeColor="text2"/>
      <w:sz w:val="1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60" w:beforeAutospacing="0" w:afterLines="0" w:after="160" w:afterAutospacing="0" w:line="240" w:lineRule="auto"/>
        <w:contextualSpacing w:val="0"/>
        <w:jc w:val="left"/>
      </w:pPr>
      <w:rPr>
        <w:rFonts w:ascii="Verdana" w:hAnsi="Verdana"/>
        <w:caps w:val="0"/>
        <w:smallCaps w:val="0"/>
        <w:vanish w:val="0"/>
        <w:color w:val="FFFFFF" w:themeColor="background1"/>
      </w:rPr>
      <w:tblPr/>
      <w:tcPr>
        <w:tcBorders>
          <w:top w:val="single" w:sz="4" w:space="0" w:color="184BFF" w:themeColor="accent1"/>
          <w:left w:val="single" w:sz="4" w:space="0" w:color="184BFF" w:themeColor="accent1"/>
          <w:bottom w:val="single" w:sz="4" w:space="0" w:color="184BFF" w:themeColor="accent1"/>
          <w:right w:val="single" w:sz="4" w:space="0" w:color="184BFF" w:themeColor="accent1"/>
          <w:insideH w:val="nil"/>
          <w:insideV w:val="single" w:sz="4" w:space="0" w:color="184BFF" w:themeColor="accent1"/>
          <w:tl2br w:val="nil"/>
          <w:tr2bl w:val="nil"/>
        </w:tcBorders>
        <w:shd w:val="clear" w:color="auto" w:fill="184BFF" w:themeFill="accent1"/>
      </w:tcPr>
    </w:tblStylePr>
    <w:tblStylePr w:type="lastRow">
      <w:rPr>
        <w:rFonts w:ascii="Verdana" w:hAnsi="Verdana"/>
        <w:b/>
        <w:color w:val="5177FF" w:themeColor="text1" w:themeTint="BF"/>
        <w:sz w:val="18"/>
      </w:rPr>
      <w:tblPr/>
      <w:tcPr>
        <w:tcBorders>
          <w:top w:val="single" w:sz="4" w:space="0" w:color="A2B6FF" w:themeColor="accent1" w:themeTint="66"/>
          <w:left w:val="single" w:sz="4" w:space="0" w:color="A2B6FF" w:themeColor="accent1" w:themeTint="66"/>
          <w:bottom w:val="single" w:sz="4" w:space="0" w:color="A2B6FF" w:themeColor="accent1" w:themeTint="66"/>
          <w:right w:val="single" w:sz="4" w:space="0" w:color="A2B6FF" w:themeColor="accent1" w:themeTint="66"/>
          <w:insideH w:val="nil"/>
          <w:insideV w:val="single" w:sz="4" w:space="0" w:color="A2B6FF" w:themeColor="accent1" w:themeTint="66"/>
          <w:tl2br w:val="nil"/>
          <w:tr2bl w:val="nil"/>
        </w:tcBorders>
      </w:tcPr>
    </w:tblStylePr>
    <w:tblStylePr w:type="firstCol">
      <w:pPr>
        <w:wordWrap/>
        <w:spacing w:beforeLines="0" w:before="120" w:beforeAutospacing="0" w:afterLines="0" w:after="120" w:afterAutospacing="0" w:line="300" w:lineRule="auto"/>
        <w:contextualSpacing w:val="0"/>
        <w:jc w:val="left"/>
      </w:pPr>
      <w:rPr>
        <w:rFonts w:ascii="Verdana" w:hAnsi="Verdana"/>
        <w:b w:val="0"/>
        <w:i w:val="0"/>
        <w:color w:val="5177FF" w:themeColor="text1" w:themeTint="BF"/>
        <w:sz w:val="18"/>
      </w:rPr>
    </w:tblStylePr>
    <w:tblStylePr w:type="lastCol">
      <w:pPr>
        <w:wordWrap/>
        <w:spacing w:beforeLines="0" w:before="120" w:beforeAutospacing="0" w:afterLines="0" w:after="120" w:afterAutospacing="0" w:line="300" w:lineRule="auto"/>
        <w:contextualSpacing w:val="0"/>
      </w:pPr>
      <w:rPr>
        <w:rFonts w:ascii="Verdana" w:hAnsi="Verdana"/>
        <w:color w:val="5177FF" w:themeColor="text1" w:themeTint="BF"/>
        <w:sz w:val="18"/>
      </w:rPr>
    </w:tblStylePr>
    <w:tblStylePr w:type="band1Vert">
      <w:rPr>
        <w:rFonts w:ascii="Verdana" w:hAnsi="Verdana"/>
      </w:r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shd w:val="clear" w:color="auto" w:fill="FFFFFF" w:themeFill="background1"/>
      </w:tcPr>
    </w:tblStylePr>
    <w:tblStylePr w:type="band2Horz">
      <w:rPr>
        <w:rFonts w:ascii="Verdana" w:hAnsi="Verdana"/>
      </w:rPr>
    </w:tblStylePr>
    <w:tblStylePr w:type="neCell">
      <w:rPr>
        <w:rFonts w:ascii="Verdana" w:hAnsi="Verdana"/>
      </w:rPr>
    </w:tblStylePr>
    <w:tblStylePr w:type="nwCell">
      <w:rPr>
        <w:rFonts w:ascii="Verdana" w:hAnsi="Verdana"/>
      </w:rPr>
    </w:tblStylePr>
    <w:tblStylePr w:type="seCell">
      <w:rPr>
        <w:rFonts w:ascii="Verdana" w:hAnsi="Verdana"/>
      </w:rPr>
    </w:tblStylePr>
    <w:tblStylePr w:type="swCell">
      <w:rPr>
        <w:rFonts w:ascii="Verdana" w:hAnsi="Verdana"/>
      </w:rPr>
    </w:tblStylePr>
  </w:style>
  <w:style w:type="paragraph" w:styleId="TDC8">
    <w:name w:val="toc 8"/>
    <w:aliases w:val="TDC 8 Altia"/>
    <w:basedOn w:val="Normal"/>
    <w:next w:val="Normal"/>
    <w:autoRedefine/>
    <w:uiPriority w:val="39"/>
    <w:semiHidden/>
    <w:unhideWhenUsed/>
    <w:qFormat/>
    <w:rsid w:val="00D76603"/>
    <w:pPr>
      <w:spacing w:before="120" w:after="120"/>
      <w:ind w:left="1361"/>
    </w:pPr>
    <w:rPr>
      <w:color w:val="auto"/>
      <w:sz w:val="18"/>
    </w:rPr>
  </w:style>
  <w:style w:type="paragraph" w:styleId="TDC6">
    <w:name w:val="toc 6"/>
    <w:aliases w:val="TDC 6 Altia"/>
    <w:basedOn w:val="TDC5"/>
    <w:next w:val="Normal"/>
    <w:uiPriority w:val="39"/>
    <w:unhideWhenUsed/>
    <w:qFormat/>
    <w:rsid w:val="005E24BA"/>
    <w:pPr>
      <w:tabs>
        <w:tab w:val="clear" w:pos="1701"/>
        <w:tab w:val="left" w:pos="2127"/>
      </w:tabs>
      <w:ind w:left="680"/>
    </w:pPr>
    <w:rPr>
      <w:sz w:val="16"/>
    </w:rPr>
  </w:style>
  <w:style w:type="paragraph" w:styleId="TDC7">
    <w:name w:val="toc 7"/>
    <w:aliases w:val="TDC 7 Altia"/>
    <w:basedOn w:val="Normal"/>
    <w:next w:val="Normal"/>
    <w:autoRedefine/>
    <w:uiPriority w:val="39"/>
    <w:semiHidden/>
    <w:unhideWhenUsed/>
    <w:rsid w:val="00D76603"/>
    <w:pPr>
      <w:spacing w:before="120" w:after="120"/>
      <w:ind w:left="1134"/>
    </w:pPr>
    <w:rPr>
      <w:color w:val="auto"/>
      <w:sz w:val="18"/>
    </w:rPr>
  </w:style>
  <w:style w:type="table" w:customStyle="1" w:styleId="EstiloALTIA03">
    <w:name w:val="Estilo ALTIA 03"/>
    <w:basedOn w:val="EstiloALTIA02"/>
    <w:uiPriority w:val="99"/>
    <w:rsid w:val="00FB4AE7"/>
    <w:tblPr>
      <w:tblBorders>
        <w:top w:val="single" w:sz="4" w:space="0" w:color="6DA4FF" w:themeColor="accent5"/>
        <w:left w:val="single" w:sz="4" w:space="0" w:color="6DA4FF" w:themeColor="accent5"/>
        <w:bottom w:val="single" w:sz="4" w:space="0" w:color="6DA4FF" w:themeColor="accent5"/>
        <w:right w:val="single" w:sz="4" w:space="0" w:color="6DA4FF" w:themeColor="accent5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160" w:beforeAutospacing="0" w:afterLines="0" w:after="160" w:afterAutospacing="0" w:line="240" w:lineRule="auto"/>
        <w:contextualSpacing w:val="0"/>
        <w:jc w:val="left"/>
      </w:pPr>
      <w:rPr>
        <w:rFonts w:ascii="Verdana" w:hAnsi="Verdana"/>
        <w:caps w:val="0"/>
        <w:smallCaps w:val="0"/>
        <w:vanish w:val="0"/>
        <w:color w:val="auto"/>
        <w:sz w:val="20"/>
      </w:rPr>
      <w:tblPr/>
      <w:tcPr>
        <w:tcBorders>
          <w:top w:val="single" w:sz="4" w:space="0" w:color="6DA4FF" w:themeColor="accent5"/>
          <w:left w:val="single" w:sz="4" w:space="0" w:color="6DA4FF" w:themeColor="accent5"/>
          <w:bottom w:val="single" w:sz="4" w:space="0" w:color="6DA4FF" w:themeColor="accent5"/>
          <w:right w:val="single" w:sz="4" w:space="0" w:color="6DA4FF" w:themeColor="accent5"/>
          <w:insideH w:val="single" w:sz="4" w:space="0" w:color="6DA4FF" w:themeColor="accent5"/>
          <w:insideV w:val="single" w:sz="4" w:space="0" w:color="6DA4FF" w:themeColor="accent5"/>
          <w:tl2br w:val="nil"/>
          <w:tr2bl w:val="nil"/>
        </w:tcBorders>
        <w:shd w:val="clear" w:color="auto" w:fill="E1ECFF" w:themeFill="accent5" w:themeFillTint="33"/>
      </w:tcPr>
    </w:tblStylePr>
    <w:tblStylePr w:type="lastRow">
      <w:pPr>
        <w:jc w:val="left"/>
      </w:pPr>
      <w:rPr>
        <w:rFonts w:ascii="Verdana" w:hAnsi="Verdana"/>
        <w:b/>
        <w:color w:val="144080"/>
        <w:sz w:val="20"/>
      </w:rPr>
      <w:tblPr/>
      <w:tcPr>
        <w:tcBorders>
          <w:top w:val="single" w:sz="4" w:space="0" w:color="6DA4FF" w:themeColor="accent5"/>
          <w:left w:val="single" w:sz="4" w:space="0" w:color="6DA4FF" w:themeColor="accent5"/>
          <w:bottom w:val="single" w:sz="4" w:space="0" w:color="6DA4FF" w:themeColor="accent5"/>
          <w:right w:val="single" w:sz="4" w:space="0" w:color="6DA4FF" w:themeColor="accent5"/>
          <w:insideH w:val="nil"/>
          <w:insideV w:val="single" w:sz="4" w:space="0" w:color="6DA4FF" w:themeColor="accent5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120" w:beforeAutospacing="0" w:afterLines="0" w:after="120" w:afterAutospacing="0" w:line="300" w:lineRule="auto"/>
        <w:contextualSpacing w:val="0"/>
        <w:jc w:val="left"/>
      </w:pPr>
      <w:rPr>
        <w:rFonts w:ascii="Verdana" w:hAnsi="Verdana"/>
        <w:b w:val="0"/>
        <w:i w:val="0"/>
        <w:color w:val="144080"/>
        <w:sz w:val="18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120" w:beforeAutospacing="0" w:afterLines="0" w:after="120" w:afterAutospacing="0" w:line="300" w:lineRule="auto"/>
        <w:contextualSpacing w:val="0"/>
      </w:pPr>
      <w:rPr>
        <w:rFonts w:ascii="Calibri" w:hAnsi="Calibri"/>
        <w:color w:val="5177FF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tcBorders>
          <w:top w:val="single" w:sz="4" w:space="0" w:color="6DA4FF" w:themeColor="accent5"/>
          <w:left w:val="single" w:sz="4" w:space="0" w:color="6DA4FF" w:themeColor="accent5"/>
          <w:bottom w:val="single" w:sz="4" w:space="0" w:color="6DA4FF" w:themeColor="accent5"/>
          <w:right w:val="single" w:sz="4" w:space="0" w:color="6DA4FF" w:themeColor="accent5"/>
          <w:insideH w:val="nil"/>
          <w:insideV w:val="single" w:sz="4" w:space="0" w:color="6DA4FF" w:themeColor="accent5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="Calibri" w:hAnsi="Calibri"/>
      </w:rPr>
      <w:tblPr/>
      <w:tcPr>
        <w:tcBorders>
          <w:top w:val="single" w:sz="4" w:space="0" w:color="6DA4FF" w:themeColor="accent5"/>
          <w:left w:val="single" w:sz="4" w:space="0" w:color="6DA4FF" w:themeColor="accent5"/>
          <w:bottom w:val="single" w:sz="4" w:space="0" w:color="6DA4FF" w:themeColor="accent5"/>
          <w:right w:val="single" w:sz="4" w:space="0" w:color="6DA4FF" w:themeColor="accent5"/>
          <w:insideH w:val="nil"/>
          <w:insideV w:val="single" w:sz="4" w:space="0" w:color="6DA4FF" w:themeColor="accent5"/>
          <w:tl2br w:val="nil"/>
          <w:tr2bl w:val="nil"/>
        </w:tcBorders>
        <w:shd w:val="clear" w:color="auto" w:fill="FFFFFF" w:themeFill="background1"/>
      </w:tc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table" w:styleId="Tablanormal4">
    <w:name w:val="Plain Table 4"/>
    <w:basedOn w:val="Tablanormal"/>
    <w:uiPriority w:val="44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A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A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A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A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ltia-Piepgina">
    <w:name w:val="Altia - Pie página"/>
    <w:basedOn w:val="Tablanormal"/>
    <w:uiPriority w:val="99"/>
    <w:rsid w:val="008F1E89"/>
    <w:pPr>
      <w:spacing w:after="0" w:line="240" w:lineRule="auto"/>
    </w:pPr>
    <w:rPr>
      <w:rFonts w:ascii="Verdana" w:hAnsi="Verdana"/>
      <w:color w:val="132153" w:themeColor="accent3"/>
      <w:sz w:val="16"/>
    </w:rPr>
    <w:tblPr/>
    <w:tcPr>
      <w:shd w:val="clear" w:color="auto" w:fill="auto"/>
      <w:vAlign w:val="center"/>
    </w:tcPr>
  </w:style>
  <w:style w:type="table" w:styleId="Sombreadomedio2-nfasis5">
    <w:name w:val="Medium Shading 2 Accent 5"/>
    <w:basedOn w:val="Tablanormal"/>
    <w:uiPriority w:val="64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A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A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A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7013D"/>
    <w:pPr>
      <w:spacing w:after="0" w:line="240" w:lineRule="auto"/>
    </w:pPr>
    <w:rPr>
      <w:rFonts w:asciiTheme="majorHAnsi" w:eastAsiaTheme="majorEastAsia" w:hAnsiTheme="majorHAnsi" w:cstheme="majorBidi"/>
      <w:color w:val="184BFF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84BFF" w:themeColor="accent1"/>
        <w:left w:val="single" w:sz="8" w:space="0" w:color="184BFF" w:themeColor="accent1"/>
        <w:bottom w:val="single" w:sz="8" w:space="0" w:color="184BFF" w:themeColor="accent1"/>
        <w:right w:val="single" w:sz="8" w:space="0" w:color="184B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4B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4B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4B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4B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">
    <w:name w:val="Light List"/>
    <w:basedOn w:val="Tablanormal"/>
    <w:uiPriority w:val="61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84BFF" w:themeColor="text1"/>
        <w:left w:val="single" w:sz="8" w:space="0" w:color="184BFF" w:themeColor="text1"/>
        <w:bottom w:val="single" w:sz="8" w:space="0" w:color="184BFF" w:themeColor="text1"/>
        <w:right w:val="single" w:sz="8" w:space="0" w:color="184BF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4B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4BFF" w:themeColor="text1"/>
          <w:left w:val="single" w:sz="8" w:space="0" w:color="184BFF" w:themeColor="text1"/>
          <w:bottom w:val="single" w:sz="8" w:space="0" w:color="184BFF" w:themeColor="text1"/>
          <w:right w:val="single" w:sz="8" w:space="0" w:color="184B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4BFF" w:themeColor="text1"/>
          <w:left w:val="single" w:sz="8" w:space="0" w:color="184BFF" w:themeColor="text1"/>
          <w:bottom w:val="single" w:sz="8" w:space="0" w:color="184BFF" w:themeColor="text1"/>
          <w:right w:val="single" w:sz="8" w:space="0" w:color="184BFF" w:themeColor="text1"/>
        </w:tcBorders>
      </w:tcPr>
    </w:tblStylePr>
    <w:tblStylePr w:type="band1Horz">
      <w:tblPr/>
      <w:tcPr>
        <w:tcBorders>
          <w:top w:val="single" w:sz="8" w:space="0" w:color="184BFF" w:themeColor="text1"/>
          <w:left w:val="single" w:sz="8" w:space="0" w:color="184BFF" w:themeColor="text1"/>
          <w:bottom w:val="single" w:sz="8" w:space="0" w:color="184BFF" w:themeColor="text1"/>
          <w:right w:val="single" w:sz="8" w:space="0" w:color="184BFF" w:themeColor="tex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5FED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5FED"/>
    <w:rPr>
      <w:rFonts w:ascii="Verdana" w:hAnsi="Verdana"/>
      <w:color w:val="5177FF" w:themeColor="text1" w:themeTint="BF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5FED"/>
    <w:rPr>
      <w:vertAlign w:val="superscript"/>
    </w:rPr>
  </w:style>
  <w:style w:type="paragraph" w:customStyle="1" w:styleId="Notaalpie-ALTIA">
    <w:name w:val="Nota al pie - ALTIA"/>
    <w:basedOn w:val="Normal"/>
    <w:link w:val="Notaalpie-ALTIACar"/>
    <w:qFormat/>
    <w:rsid w:val="00FC01E0"/>
    <w:rPr>
      <w:color w:val="808080" w:themeColor="background1" w:themeShade="80"/>
      <w:sz w:val="16"/>
    </w:rPr>
  </w:style>
  <w:style w:type="character" w:customStyle="1" w:styleId="Notaalpie-ALTIACar">
    <w:name w:val="Nota al pie - ALTIA Car"/>
    <w:basedOn w:val="Fuentedeprrafopredeter"/>
    <w:link w:val="Notaalpie-ALTIA"/>
    <w:rsid w:val="00FC01E0"/>
    <w:rPr>
      <w:rFonts w:ascii="Verdana" w:hAnsi="Verdana"/>
      <w:color w:val="808080" w:themeColor="background1" w:themeShade="80"/>
      <w:sz w:val="16"/>
    </w:rPr>
  </w:style>
  <w:style w:type="paragraph" w:customStyle="1" w:styleId="Textoenformas-ALTIA">
    <w:name w:val="Texto en formas - ALTIA"/>
    <w:basedOn w:val="Normal"/>
    <w:link w:val="Textoenformas-ALTIACar"/>
    <w:rsid w:val="008A2FAC"/>
    <w:pPr>
      <w:spacing w:before="120" w:after="120"/>
    </w:pPr>
    <w:rPr>
      <w:b/>
      <w:color w:val="184BFF" w:themeColor="text1"/>
      <w:sz w:val="22"/>
    </w:rPr>
  </w:style>
  <w:style w:type="paragraph" w:customStyle="1" w:styleId="Textoenformaazul-ALTIA">
    <w:name w:val="Texto en forma azul - ALTIA"/>
    <w:basedOn w:val="Normal"/>
    <w:link w:val="Textoenformaazul-ALTIACar"/>
    <w:qFormat/>
    <w:rsid w:val="008A2FAC"/>
    <w:pPr>
      <w:spacing w:before="120" w:after="120"/>
    </w:pPr>
    <w:rPr>
      <w:b/>
      <w:color w:val="FFFFFF" w:themeColor="background1"/>
      <w:sz w:val="22"/>
    </w:rPr>
  </w:style>
  <w:style w:type="character" w:customStyle="1" w:styleId="Textoenformas-ALTIACar">
    <w:name w:val="Texto en formas - ALTIA Car"/>
    <w:basedOn w:val="Fuentedeprrafopredeter"/>
    <w:link w:val="Textoenformas-ALTIA"/>
    <w:rsid w:val="008A2FAC"/>
    <w:rPr>
      <w:rFonts w:ascii="Verdana" w:hAnsi="Verdana"/>
      <w:b/>
      <w:color w:val="184BFF" w:themeColor="text1"/>
      <w:sz w:val="22"/>
    </w:rPr>
  </w:style>
  <w:style w:type="character" w:customStyle="1" w:styleId="Textoenformaazul-ALTIACar">
    <w:name w:val="Texto en forma azul - ALTIA Car"/>
    <w:basedOn w:val="Fuentedeprrafopredeter"/>
    <w:link w:val="Textoenformaazul-ALTIA"/>
    <w:rsid w:val="008A2FAC"/>
    <w:rPr>
      <w:rFonts w:ascii="Verdana" w:hAnsi="Verdana"/>
      <w:b/>
      <w:color w:val="FFFFFF" w:themeColor="background1"/>
      <w:sz w:val="22"/>
    </w:rPr>
  </w:style>
  <w:style w:type="paragraph" w:styleId="TDC9">
    <w:name w:val="toc 9"/>
    <w:aliases w:val="TDC 9 Altia"/>
    <w:basedOn w:val="Normal"/>
    <w:next w:val="Normal"/>
    <w:autoRedefine/>
    <w:uiPriority w:val="39"/>
    <w:semiHidden/>
    <w:unhideWhenUsed/>
    <w:qFormat/>
    <w:rsid w:val="00D76603"/>
    <w:pPr>
      <w:spacing w:before="120" w:after="120"/>
      <w:ind w:left="1588"/>
    </w:pPr>
    <w:rPr>
      <w:color w:val="auto"/>
      <w:sz w:val="18"/>
    </w:rPr>
  </w:style>
  <w:style w:type="table" w:styleId="Tabladelista3">
    <w:name w:val="List Table 3"/>
    <w:basedOn w:val="Tablanormal"/>
    <w:uiPriority w:val="48"/>
    <w:rsid w:val="0051779C"/>
    <w:pPr>
      <w:spacing w:after="0" w:line="240" w:lineRule="auto"/>
    </w:pPr>
    <w:tblPr>
      <w:tblStyleRowBandSize w:val="1"/>
      <w:tblStyleColBandSize w:val="1"/>
      <w:tblBorders>
        <w:top w:val="single" w:sz="4" w:space="0" w:color="184BFF" w:themeColor="text1"/>
        <w:left w:val="single" w:sz="4" w:space="0" w:color="184BFF" w:themeColor="text1"/>
        <w:bottom w:val="single" w:sz="4" w:space="0" w:color="184BFF" w:themeColor="text1"/>
        <w:right w:val="single" w:sz="4" w:space="0" w:color="184B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4BFF" w:themeFill="text1"/>
      </w:tcPr>
    </w:tblStylePr>
    <w:tblStylePr w:type="lastRow">
      <w:rPr>
        <w:b/>
        <w:bCs/>
      </w:rPr>
      <w:tblPr/>
      <w:tcPr>
        <w:tcBorders>
          <w:top w:val="double" w:sz="4" w:space="0" w:color="184B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BFF" w:themeColor="text1"/>
          <w:right w:val="single" w:sz="4" w:space="0" w:color="184BFF" w:themeColor="text1"/>
        </w:tcBorders>
      </w:tcPr>
    </w:tblStylePr>
    <w:tblStylePr w:type="band1Horz">
      <w:tblPr/>
      <w:tcPr>
        <w:tcBorders>
          <w:top w:val="single" w:sz="4" w:space="0" w:color="184BFF" w:themeColor="text1"/>
          <w:bottom w:val="single" w:sz="4" w:space="0" w:color="184B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BFF" w:themeColor="text1"/>
          <w:left w:val="nil"/>
        </w:tcBorders>
      </w:tcPr>
    </w:tblStylePr>
    <w:tblStylePr w:type="swCell">
      <w:tblPr/>
      <w:tcPr>
        <w:tcBorders>
          <w:top w:val="double" w:sz="4" w:space="0" w:color="184BFF" w:themeColor="text1"/>
          <w:right w:val="nil"/>
        </w:tcBorders>
      </w:tcPr>
    </w:tblStylePr>
  </w:style>
  <w:style w:type="paragraph" w:customStyle="1" w:styleId="PortadaTtulo-ALTIA">
    <w:name w:val="Portada Título - ALTIA"/>
    <w:basedOn w:val="Normal"/>
    <w:next w:val="Normal"/>
    <w:qFormat/>
    <w:rsid w:val="009E5D9C"/>
    <w:pPr>
      <w:spacing w:after="320"/>
    </w:pPr>
    <w:rPr>
      <w:rFonts w:eastAsiaTheme="majorEastAsia" w:cstheme="majorBidi"/>
      <w:bCs/>
      <w:color w:val="184BFF" w:themeColor="text1"/>
      <w:sz w:val="52"/>
    </w:rPr>
  </w:style>
  <w:style w:type="character" w:styleId="Refdenotaalpie">
    <w:name w:val="footnote reference"/>
    <w:basedOn w:val="Fuentedeprrafopredeter"/>
    <w:uiPriority w:val="99"/>
    <w:semiHidden/>
    <w:unhideWhenUsed/>
    <w:rsid w:val="001C140D"/>
    <w:rPr>
      <w:vertAlign w:val="superscript"/>
    </w:rPr>
  </w:style>
  <w:style w:type="paragraph" w:customStyle="1" w:styleId="EncabezadoSubttulo-ALTIA">
    <w:name w:val="Encabezado Subtítulo - ALTIA"/>
    <w:basedOn w:val="Normal"/>
    <w:qFormat/>
    <w:rsid w:val="000A00D5"/>
    <w:pPr>
      <w:spacing w:before="40" w:after="80"/>
      <w:contextualSpacing/>
    </w:pPr>
    <w:rPr>
      <w:color w:val="808080" w:themeColor="background1" w:themeShade="80"/>
      <w:sz w:val="16"/>
    </w:rPr>
  </w:style>
  <w:style w:type="paragraph" w:customStyle="1" w:styleId="EncabezadoTtulo-ALTIA">
    <w:name w:val="Encabezado Título - ALTIA"/>
    <w:basedOn w:val="Encabezado"/>
    <w:qFormat/>
    <w:rsid w:val="000A00D5"/>
    <w:pPr>
      <w:spacing w:before="40" w:after="80"/>
      <w:contextualSpacing/>
    </w:pPr>
    <w:rPr>
      <w:color w:val="184BFF" w:themeColor="text1"/>
    </w:rPr>
  </w:style>
  <w:style w:type="paragraph" w:customStyle="1" w:styleId="PortadaSubttulo-ALTIA">
    <w:name w:val="Portada Subtítulo - ALTIA"/>
    <w:basedOn w:val="Normal"/>
    <w:qFormat/>
    <w:rsid w:val="009E5D9C"/>
    <w:rPr>
      <w:sz w:val="2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32D33"/>
    <w:pPr>
      <w:spacing w:after="0" w:line="240" w:lineRule="auto"/>
      <w:ind w:left="240" w:hanging="240"/>
    </w:pPr>
  </w:style>
  <w:style w:type="paragraph" w:customStyle="1" w:styleId="Ttulondice-ALTIA">
    <w:name w:val="Título Índice - ALTIA"/>
    <w:basedOn w:val="Normal"/>
    <w:next w:val="Normal"/>
    <w:qFormat/>
    <w:rsid w:val="00B60CF8"/>
    <w:pPr>
      <w:spacing w:before="800" w:after="400"/>
    </w:pPr>
    <w:rPr>
      <w:rFonts w:eastAsiaTheme="majorEastAsia" w:cstheme="majorBidi"/>
      <w:bCs/>
      <w:color w:val="184BFF" w:themeColor="text1"/>
      <w:sz w:val="52"/>
    </w:rPr>
  </w:style>
  <w:style w:type="paragraph" w:styleId="Bibliografa">
    <w:name w:val="Bibliography"/>
    <w:basedOn w:val="Normal"/>
    <w:next w:val="Normal"/>
    <w:uiPriority w:val="37"/>
    <w:semiHidden/>
    <w:unhideWhenUsed/>
    <w:rsid w:val="007B1161"/>
  </w:style>
  <w:style w:type="character" w:styleId="AcrnimoHTML">
    <w:name w:val="HTML Acronym"/>
    <w:basedOn w:val="Fuentedeprrafopredeter"/>
    <w:uiPriority w:val="99"/>
    <w:semiHidden/>
    <w:unhideWhenUsed/>
    <w:rsid w:val="007B1161"/>
    <w:rPr>
      <w:rFonts w:asciiTheme="minorHAnsi" w:hAnsiTheme="minorHAns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6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161"/>
    <w:rPr>
      <w:rFonts w:ascii="Calibri" w:hAnsi="Calibri"/>
      <w:color w:val="132153" w:themeColor="accent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161"/>
    <w:rPr>
      <w:rFonts w:ascii="Calibri" w:hAnsi="Calibri"/>
      <w:b/>
      <w:bCs/>
      <w:color w:val="132153" w:themeColor="accent3"/>
      <w:sz w:val="20"/>
      <w:szCs w:val="20"/>
    </w:rPr>
  </w:style>
  <w:style w:type="paragraph" w:styleId="Continuarlista">
    <w:name w:val="List Continue"/>
    <w:basedOn w:val="Normal"/>
    <w:uiPriority w:val="99"/>
    <w:semiHidden/>
    <w:unhideWhenUsed/>
    <w:rsid w:val="007B1161"/>
    <w:pPr>
      <w:spacing w:after="120"/>
      <w:ind w:left="283"/>
      <w:contextualSpacing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B11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inorHAnsi" w:eastAsiaTheme="majorEastAsia" w:hAnsiTheme="min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B1161"/>
    <w:rPr>
      <w:rFonts w:eastAsiaTheme="majorEastAsia" w:cstheme="majorBidi"/>
      <w:color w:val="132153" w:themeColor="accent3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B116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B1161"/>
    <w:rPr>
      <w:rFonts w:ascii="Calibri" w:hAnsi="Calibri"/>
      <w:color w:val="132153" w:themeColor="accent3"/>
      <w:sz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B1161"/>
  </w:style>
  <w:style w:type="character" w:customStyle="1" w:styleId="FechaCar">
    <w:name w:val="Fecha Car"/>
    <w:basedOn w:val="Fuentedeprrafopredeter"/>
    <w:link w:val="Fecha"/>
    <w:uiPriority w:val="99"/>
    <w:semiHidden/>
    <w:rsid w:val="007B1161"/>
    <w:rPr>
      <w:rFonts w:ascii="Calibri" w:hAnsi="Calibri"/>
      <w:color w:val="132153" w:themeColor="accent3"/>
      <w:sz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B116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B1161"/>
    <w:rPr>
      <w:rFonts w:ascii="Calibri" w:hAnsi="Calibri"/>
      <w:color w:val="132153" w:themeColor="accent3"/>
      <w:sz w:val="24"/>
    </w:rPr>
  </w:style>
  <w:style w:type="character" w:customStyle="1" w:styleId="Hashtag1">
    <w:name w:val="Hashtag1"/>
    <w:basedOn w:val="Fuentedeprrafopredeter"/>
    <w:uiPriority w:val="99"/>
    <w:semiHidden/>
    <w:unhideWhenUsed/>
    <w:rsid w:val="00684F11"/>
    <w:rPr>
      <w:color w:val="184BFF" w:themeColor="text1"/>
      <w:shd w:val="clear" w:color="auto" w:fill="E1DFDD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684F11"/>
    <w:rPr>
      <w:rFonts w:asciiTheme="minorHAnsi" w:hAnsiTheme="minorHAnsi"/>
      <w:u w:val="dotted"/>
    </w:rPr>
  </w:style>
  <w:style w:type="character" w:styleId="Hipervnculovisitado">
    <w:name w:val="FollowedHyperlink"/>
    <w:basedOn w:val="Fuentedeprrafopredeter"/>
    <w:uiPriority w:val="99"/>
    <w:semiHidden/>
    <w:unhideWhenUsed/>
    <w:rsid w:val="00684F11"/>
    <w:rPr>
      <w:rFonts w:asciiTheme="minorHAnsi" w:hAnsiTheme="minorHAnsi"/>
      <w:color w:val="6DA4FF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4F11"/>
    <w:rPr>
      <w:rFonts w:asciiTheme="minorHAnsi" w:hAnsiTheme="minorHAnsi"/>
      <w:color w:val="808080" w:themeColor="background1" w:themeShade="80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684F11"/>
    <w:rPr>
      <w:rFonts w:asciiTheme="minorHAnsi" w:hAnsiTheme="minorHAnsi"/>
    </w:rPr>
  </w:style>
  <w:style w:type="paragraph" w:styleId="Textodebloque">
    <w:name w:val="Block Text"/>
    <w:basedOn w:val="Normal"/>
    <w:uiPriority w:val="99"/>
    <w:semiHidden/>
    <w:unhideWhenUsed/>
    <w:rsid w:val="00684F11"/>
    <w:pPr>
      <w:pBdr>
        <w:top w:val="single" w:sz="2" w:space="10" w:color="184BFF" w:themeColor="accent1"/>
        <w:left w:val="single" w:sz="2" w:space="10" w:color="184BFF" w:themeColor="accent1"/>
        <w:bottom w:val="single" w:sz="2" w:space="10" w:color="184BFF" w:themeColor="accent1"/>
        <w:right w:val="single" w:sz="2" w:space="10" w:color="184BFF" w:themeColor="accent1"/>
      </w:pBdr>
      <w:ind w:left="1152" w:right="1152"/>
    </w:pPr>
    <w:rPr>
      <w:rFonts w:asciiTheme="minorHAnsi" w:hAnsiTheme="minorHAnsi"/>
      <w:i/>
      <w:iCs/>
      <w:color w:val="184BFF" w:themeColor="text1"/>
    </w:rPr>
  </w:style>
  <w:style w:type="table" w:styleId="Tablanormal2">
    <w:name w:val="Plain Table 2"/>
    <w:basedOn w:val="Tablanormal"/>
    <w:uiPriority w:val="42"/>
    <w:rsid w:val="00C806A0"/>
    <w:pPr>
      <w:spacing w:after="0" w:line="240" w:lineRule="auto"/>
    </w:pPr>
    <w:tblPr>
      <w:tblStyleRowBandSize w:val="1"/>
      <w:tblStyleColBandSize w:val="1"/>
      <w:tblBorders>
        <w:top w:val="single" w:sz="4" w:space="0" w:color="8BA4FF" w:themeColor="text1" w:themeTint="80"/>
        <w:bottom w:val="single" w:sz="4" w:space="0" w:color="8BA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A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A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A4FF" w:themeColor="text1" w:themeTint="80"/>
          <w:right w:val="single" w:sz="4" w:space="0" w:color="8BA4FF" w:themeColor="text1" w:themeTint="80"/>
        </w:tcBorders>
      </w:tcPr>
    </w:tblStylePr>
    <w:tblStylePr w:type="band2Vert">
      <w:tblPr/>
      <w:tcPr>
        <w:tcBorders>
          <w:left w:val="single" w:sz="4" w:space="0" w:color="8BA4FF" w:themeColor="text1" w:themeTint="80"/>
          <w:right w:val="single" w:sz="4" w:space="0" w:color="8BA4FF" w:themeColor="text1" w:themeTint="80"/>
        </w:tcBorders>
      </w:tcPr>
    </w:tblStylePr>
    <w:tblStylePr w:type="band1Horz">
      <w:tblPr/>
      <w:tcPr>
        <w:tcBorders>
          <w:top w:val="single" w:sz="4" w:space="0" w:color="8BA4FF" w:themeColor="text1" w:themeTint="80"/>
          <w:bottom w:val="single" w:sz="4" w:space="0" w:color="8BA4FF" w:themeColor="text1" w:themeTint="80"/>
        </w:tcBorders>
      </w:tcPr>
    </w:tblStylePr>
  </w:style>
  <w:style w:type="paragraph" w:customStyle="1" w:styleId="Listanivel1-ALTIA">
    <w:name w:val="Lista nivel 1 - ALTIA"/>
    <w:basedOn w:val="Normal"/>
    <w:link w:val="Listanivel1-ALTIACar"/>
    <w:qFormat/>
    <w:rsid w:val="00957163"/>
    <w:pPr>
      <w:numPr>
        <w:numId w:val="6"/>
      </w:numPr>
      <w:spacing w:before="160" w:after="160"/>
      <w:ind w:left="680" w:hanging="340"/>
    </w:pPr>
    <w:rPr>
      <w:lang w:val="pt-PT"/>
    </w:rPr>
  </w:style>
  <w:style w:type="paragraph" w:customStyle="1" w:styleId="Listanivel2ALTIA">
    <w:name w:val="Lista nivel 2 . ALTIA"/>
    <w:basedOn w:val="Listanivel1-ALTIA"/>
    <w:link w:val="Listanivel2ALTIACar"/>
    <w:qFormat/>
    <w:rsid w:val="00B6022E"/>
    <w:pPr>
      <w:numPr>
        <w:numId w:val="4"/>
      </w:numPr>
      <w:ind w:left="1020" w:hanging="340"/>
    </w:pPr>
  </w:style>
  <w:style w:type="paragraph" w:customStyle="1" w:styleId="Listanivel3">
    <w:name w:val="Lista nivel 3"/>
    <w:basedOn w:val="Listanivel2ALTIA"/>
    <w:link w:val="Listanivel3Car"/>
    <w:qFormat/>
    <w:rsid w:val="009F08C1"/>
    <w:pPr>
      <w:numPr>
        <w:numId w:val="5"/>
      </w:numPr>
      <w:ind w:left="1361" w:hanging="340"/>
    </w:pPr>
  </w:style>
  <w:style w:type="character" w:customStyle="1" w:styleId="Listanivel1-ALTIACar">
    <w:name w:val="Lista nivel 1 - ALTIA Car"/>
    <w:basedOn w:val="Fuentedeprrafopredeter"/>
    <w:link w:val="Listanivel1-ALTIA"/>
    <w:rsid w:val="00957163"/>
    <w:rPr>
      <w:rFonts w:ascii="Verdana" w:hAnsi="Verdana"/>
      <w:color w:val="2E2D2C" w:themeColor="text2"/>
      <w:sz w:val="22"/>
      <w:lang w:val="pt-PT"/>
    </w:rPr>
  </w:style>
  <w:style w:type="character" w:customStyle="1" w:styleId="Listanivel2ALTIACar">
    <w:name w:val="Lista nivel 2 . ALTIA Car"/>
    <w:basedOn w:val="Listanivel1-ALTIACar"/>
    <w:link w:val="Listanivel2ALTIA"/>
    <w:rsid w:val="00B6022E"/>
    <w:rPr>
      <w:rFonts w:ascii="Verdana" w:hAnsi="Verdana"/>
      <w:color w:val="2E2D2C" w:themeColor="text2"/>
      <w:sz w:val="22"/>
      <w:lang w:val="pt-PT"/>
    </w:rPr>
  </w:style>
  <w:style w:type="character" w:customStyle="1" w:styleId="Listanivel3Car">
    <w:name w:val="Lista nivel 3 Car"/>
    <w:basedOn w:val="Listanivel2ALTIACar"/>
    <w:link w:val="Listanivel3"/>
    <w:rsid w:val="009F08C1"/>
    <w:rPr>
      <w:rFonts w:ascii="Verdana" w:hAnsi="Verdana"/>
      <w:color w:val="2E2D2C" w:themeColor="text2"/>
      <w:sz w:val="22"/>
      <w:lang w:val="pt-PT"/>
    </w:rPr>
  </w:style>
  <w:style w:type="paragraph" w:customStyle="1" w:styleId="Listadonumerado">
    <w:name w:val="Listado numerado"/>
    <w:basedOn w:val="Normal"/>
    <w:link w:val="ListadonumeradoCar"/>
    <w:qFormat/>
    <w:rsid w:val="00D27161"/>
    <w:pPr>
      <w:numPr>
        <w:numId w:val="46"/>
      </w:numPr>
      <w:pBdr>
        <w:top w:val="nil"/>
        <w:left w:val="nil"/>
        <w:bottom w:val="nil"/>
        <w:right w:val="nil"/>
        <w:between w:val="nil"/>
      </w:pBdr>
      <w:spacing w:before="160" w:after="160"/>
    </w:pPr>
    <w:rPr>
      <w:rFonts w:eastAsia="Quattrocento Sans" w:cs="Quattrocento Sans"/>
      <w:noProof/>
      <w:szCs w:val="20"/>
      <w:lang w:eastAsia="es-ES"/>
    </w:rPr>
  </w:style>
  <w:style w:type="character" w:customStyle="1" w:styleId="ListadonumeradoCar">
    <w:name w:val="Listado numerado Car"/>
    <w:basedOn w:val="Fuentedeprrafopredeter"/>
    <w:link w:val="Listadonumerado"/>
    <w:rsid w:val="00D27161"/>
    <w:rPr>
      <w:rFonts w:ascii="Verdana" w:eastAsia="Quattrocento Sans" w:hAnsi="Verdana" w:cs="Quattrocento Sans"/>
      <w:noProof/>
      <w:color w:val="2E2D2C" w:themeColor="text2"/>
      <w:sz w:val="22"/>
      <w:szCs w:val="20"/>
      <w:lang w:eastAsia="es-ES"/>
    </w:rPr>
  </w:style>
  <w:style w:type="paragraph" w:customStyle="1" w:styleId="ListadonumeradoSegundonivel">
    <w:name w:val="Listado numerado. Segundo nivel"/>
    <w:basedOn w:val="Listadonumerado"/>
    <w:link w:val="ListadonumeradoSegundonivelCar"/>
    <w:qFormat/>
    <w:rsid w:val="00A453AA"/>
    <w:pPr>
      <w:numPr>
        <w:ilvl w:val="1"/>
      </w:numPr>
    </w:pPr>
  </w:style>
  <w:style w:type="paragraph" w:customStyle="1" w:styleId="ListadonumeradoTercernivel">
    <w:name w:val="Listado numerado. Tercer nivel"/>
    <w:basedOn w:val="ListadonumeradoSegundonivel"/>
    <w:link w:val="ListadonumeradoTercernivelCar"/>
    <w:qFormat/>
    <w:rsid w:val="00A453AA"/>
    <w:pPr>
      <w:numPr>
        <w:ilvl w:val="2"/>
      </w:numPr>
    </w:pPr>
  </w:style>
  <w:style w:type="character" w:customStyle="1" w:styleId="ListadonumeradoSegundonivelCar">
    <w:name w:val="Listado numerado. Segundo nivel Car"/>
    <w:basedOn w:val="ListadonumeradoCar"/>
    <w:link w:val="ListadonumeradoSegundonivel"/>
    <w:rsid w:val="00A453AA"/>
    <w:rPr>
      <w:rFonts w:ascii="Verdana" w:eastAsia="Quattrocento Sans" w:hAnsi="Verdana" w:cs="Quattrocento Sans"/>
      <w:noProof/>
      <w:color w:val="2E2D2C" w:themeColor="text2"/>
      <w:sz w:val="22"/>
      <w:szCs w:val="20"/>
      <w:lang w:eastAsia="es-ES"/>
    </w:rPr>
  </w:style>
  <w:style w:type="character" w:customStyle="1" w:styleId="ListadonumeradoTercernivelCar">
    <w:name w:val="Listado numerado. Tercer nivel Car"/>
    <w:basedOn w:val="ListadonumeradoSegundonivelCar"/>
    <w:link w:val="ListadonumeradoTercernivel"/>
    <w:rsid w:val="00A453AA"/>
    <w:rPr>
      <w:rFonts w:ascii="Verdana" w:eastAsia="Quattrocento Sans" w:hAnsi="Verdana" w:cs="Quattrocento Sans"/>
      <w:noProof/>
      <w:color w:val="2E2D2C" w:themeColor="text2"/>
      <w:sz w:val="22"/>
      <w:szCs w:val="20"/>
      <w:lang w:eastAsia="es-ES"/>
    </w:rPr>
  </w:style>
  <w:style w:type="paragraph" w:customStyle="1" w:styleId="Textodestacado-ALTIA">
    <w:name w:val="Texto destacado - ALTIA"/>
    <w:basedOn w:val="Normal"/>
    <w:qFormat/>
    <w:rsid w:val="00FC01E0"/>
    <w:pPr>
      <w:pBdr>
        <w:top w:val="single" w:sz="4" w:space="12" w:color="00FF94" w:themeColor="accent2"/>
        <w:bottom w:val="single" w:sz="4" w:space="12" w:color="F7F7F7"/>
      </w:pBdr>
      <w:shd w:val="clear" w:color="auto" w:fill="EBFFF6"/>
      <w:spacing w:before="160"/>
      <w:mirrorIndents/>
      <w:textboxTightWrap w:val="firstAndLastLine"/>
    </w:pPr>
    <w:rPr>
      <w:rFonts w:eastAsia="Quattrocento Sans" w:cs="Segoe UI Semilight"/>
      <w:i/>
      <w:iCs/>
      <w:noProof/>
      <w:szCs w:val="20"/>
      <w:lang w:eastAsia="es-ES"/>
    </w:rPr>
  </w:style>
  <w:style w:type="paragraph" w:customStyle="1" w:styleId="TablaTtulo-ALTIA">
    <w:name w:val="Tabla Título - ALTIA"/>
    <w:basedOn w:val="TablaTituloblanco-ALTIA"/>
    <w:qFormat/>
    <w:rsid w:val="00052757"/>
    <w:rPr>
      <w:color w:val="2E2D2C" w:themeColor="text2"/>
    </w:rPr>
  </w:style>
  <w:style w:type="table" w:customStyle="1" w:styleId="EstiloALTIA04">
    <w:name w:val="Estilo ALTIA 04"/>
    <w:basedOn w:val="EstiloALTIA03"/>
    <w:uiPriority w:val="99"/>
    <w:rsid w:val="00FB4AE7"/>
    <w:tblPr>
      <w:tblBorders>
        <w:top w:val="single" w:sz="4" w:space="0" w:color="D9D9D9" w:themeColor="background1" w:themeShade="D9"/>
        <w:left w:val="none" w:sz="0" w:space="0" w:color="auto"/>
        <w:bottom w:val="single" w:sz="4" w:space="0" w:color="D9D9D9" w:themeColor="background1" w:themeShade="D9"/>
        <w:right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160" w:beforeAutospacing="0" w:afterLines="0" w:after="160" w:afterAutospacing="0" w:line="240" w:lineRule="auto"/>
        <w:contextualSpacing w:val="0"/>
        <w:jc w:val="left"/>
      </w:pPr>
      <w:rPr>
        <w:rFonts w:ascii="Verdana" w:hAnsi="Verdana"/>
        <w:b/>
        <w:caps w:val="0"/>
        <w:smallCaps w:val="0"/>
        <w:vanish w:val="0"/>
        <w:color w:val="auto"/>
        <w:sz w:val="20"/>
      </w:rPr>
      <w:tblPr/>
      <w:tcPr>
        <w:tcBorders>
          <w:top w:val="nil"/>
          <w:left w:val="nil"/>
          <w:bottom w:val="single" w:sz="4" w:space="0" w:color="00FF94" w:themeColor="accen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left"/>
      </w:pPr>
      <w:rPr>
        <w:rFonts w:ascii="Verdana" w:hAnsi="Verdana"/>
        <w:b/>
        <w:color w:val="144080"/>
        <w:sz w:val="20"/>
      </w:rPr>
      <w:tblPr/>
      <w:tcPr>
        <w:tcBorders>
          <w:top w:val="single" w:sz="4" w:space="0" w:color="99FFD4" w:themeColor="accent2" w:themeTint="66"/>
          <w:left w:val="nil"/>
          <w:bottom w:val="single" w:sz="4" w:space="0" w:color="99FFD4" w:themeColor="accent2" w:themeTint="6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120" w:beforeAutospacing="0" w:afterLines="0" w:after="120" w:afterAutospacing="0" w:line="300" w:lineRule="auto"/>
        <w:contextualSpacing w:val="0"/>
        <w:jc w:val="left"/>
      </w:pPr>
      <w:rPr>
        <w:rFonts w:ascii="Verdana" w:hAnsi="Verdana"/>
        <w:b w:val="0"/>
        <w:i w:val="0"/>
        <w:color w:val="144080"/>
        <w:sz w:val="18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120" w:beforeAutospacing="0" w:afterLines="0" w:after="120" w:afterAutospacing="0" w:line="300" w:lineRule="auto"/>
        <w:contextualSpacing w:val="0"/>
      </w:pPr>
      <w:rPr>
        <w:rFonts w:ascii="Calibri" w:hAnsi="Calibri"/>
        <w:color w:val="5177FF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tcBorders>
          <w:top w:val="nil"/>
          <w:left w:val="nil"/>
          <w:bottom w:val="nil"/>
          <w:right w:val="nil"/>
          <w:insideH w:val="single" w:sz="4" w:space="0" w:color="6DA4FF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="Calibri" w:hAnsi="Calibri"/>
      </w:rPr>
      <w:tblPr/>
      <w:tcPr>
        <w:tcBorders>
          <w:top w:val="nil"/>
          <w:left w:val="nil"/>
          <w:bottom w:val="nil"/>
          <w:right w:val="nil"/>
          <w:insideH w:val="single" w:sz="4" w:space="0" w:color="6DA4FF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table" w:customStyle="1" w:styleId="EstiloALTIA05">
    <w:name w:val="Estilo ALTIA 05"/>
    <w:basedOn w:val="EstiloALTIA04"/>
    <w:uiPriority w:val="99"/>
    <w:rsid w:val="00197668"/>
    <w:pPr>
      <w:spacing w:after="0" w:line="240" w:lineRule="auto"/>
    </w:pPr>
    <w:tblPr/>
    <w:tcPr>
      <w:shd w:val="clear" w:color="auto" w:fill="auto"/>
    </w:tcPr>
    <w:tblStylePr w:type="firstRow">
      <w:pPr>
        <w:wordWrap/>
        <w:spacing w:beforeLines="0" w:before="160" w:beforeAutospacing="0" w:afterLines="0" w:after="160" w:afterAutospacing="0" w:line="240" w:lineRule="auto"/>
        <w:contextualSpacing w:val="0"/>
        <w:jc w:val="left"/>
      </w:pPr>
      <w:rPr>
        <w:rFonts w:ascii="Verdana" w:hAnsi="Verdana"/>
        <w:b/>
        <w:caps w:val="0"/>
        <w:smallCaps w:val="0"/>
        <w:vanish w:val="0"/>
        <w:color w:val="184BFF" w:themeColor="text1"/>
        <w:sz w:val="20"/>
      </w:rPr>
      <w:tblPr/>
      <w:tcPr>
        <w:tcBorders>
          <w:top w:val="nil"/>
          <w:left w:val="nil"/>
          <w:bottom w:val="single" w:sz="4" w:space="0" w:color="184BF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left"/>
      </w:pPr>
      <w:rPr>
        <w:rFonts w:ascii="Verdana" w:hAnsi="Verdana"/>
        <w:b/>
        <w:color w:val="144080"/>
        <w:sz w:val="20"/>
      </w:rPr>
      <w:tblPr/>
      <w:tcPr>
        <w:tcBorders>
          <w:top w:val="single" w:sz="4" w:space="0" w:color="D0DAFF" w:themeColor="accent1" w:themeTint="33"/>
          <w:left w:val="nil"/>
          <w:bottom w:val="single" w:sz="4" w:space="0" w:color="D0DAFF" w:themeColor="accent1" w:themeTint="3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120" w:beforeAutospacing="0" w:afterLines="0" w:after="120" w:afterAutospacing="0" w:line="300" w:lineRule="auto"/>
        <w:contextualSpacing w:val="0"/>
        <w:jc w:val="left"/>
      </w:pPr>
      <w:rPr>
        <w:rFonts w:ascii="Verdana" w:hAnsi="Verdana"/>
        <w:b w:val="0"/>
        <w:i w:val="0"/>
        <w:color w:val="144080"/>
        <w:sz w:val="18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120" w:beforeAutospacing="0" w:afterLines="0" w:after="120" w:afterAutospacing="0" w:line="300" w:lineRule="auto"/>
        <w:contextualSpacing w:val="0"/>
      </w:pPr>
      <w:rPr>
        <w:rFonts w:ascii="Calibri" w:hAnsi="Calibri"/>
        <w:color w:val="5177FF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H w:val="single" w:sz="4" w:space="0" w:color="6DA4FF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184BFF" w:themeColor="text1"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H w:val="single" w:sz="4" w:space="0" w:color="6DA4FF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paragraph" w:customStyle="1" w:styleId="TablaTtuloazul-ALTIA">
    <w:name w:val="Tabla Título azul - ALTIA"/>
    <w:basedOn w:val="TablaTtulo-ALTIA"/>
    <w:qFormat/>
    <w:rsid w:val="00553E0E"/>
    <w:rPr>
      <w:color w:val="184BFF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8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bomatica.es/" TargetMode="External"/><Relationship Id="rId18" Type="http://schemas.openxmlformats.org/officeDocument/2006/relationships/hyperlink" Target="https://www.linkedin.com/company/bilbomatica" TargetMode="External"/><Relationship Id="rId26" Type="http://schemas.openxmlformats.org/officeDocument/2006/relationships/hyperlink" Target="https://www.linkedin.com/company/bilbomatica" TargetMode="External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hyperlink" Target="https://www.linkedin.com/company/bilbomati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ombre.apellido@bilbomatica.es" TargetMode="External"/><Relationship Id="rId17" Type="http://schemas.openxmlformats.org/officeDocument/2006/relationships/hyperlink" Target="https://bilbomatica.es/" TargetMode="External"/><Relationship Id="rId25" Type="http://schemas.openxmlformats.org/officeDocument/2006/relationships/hyperlink" Target="https://bilbomatica.es/" TargetMode="External"/><Relationship Id="rId33" Type="http://schemas.openxmlformats.org/officeDocument/2006/relationships/hyperlink" Target="https://www.linkedin.com/company/bilbomatica" TargetMode="Externa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nombre.apellido@bilbomatica.es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bomatica.es/" TargetMode="External"/><Relationship Id="rId24" Type="http://schemas.openxmlformats.org/officeDocument/2006/relationships/hyperlink" Target="mailto:nombre.apellido@bilbomatica.es" TargetMode="External"/><Relationship Id="rId32" Type="http://schemas.openxmlformats.org/officeDocument/2006/relationships/hyperlink" Target="http://www.bilbomatica.es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28" Type="http://schemas.openxmlformats.org/officeDocument/2006/relationships/image" Target="media/image6.png"/><Relationship Id="rId36" Type="http://schemas.openxmlformats.org/officeDocument/2006/relationships/footer" Target="footer3.xml"/><Relationship Id="rId10" Type="http://schemas.openxmlformats.org/officeDocument/2006/relationships/hyperlink" Target="https://www.linkedin.com/company/bilbomatica" TargetMode="External"/><Relationship Id="rId19" Type="http://schemas.openxmlformats.org/officeDocument/2006/relationships/hyperlink" Target="file:///D:\%5bALTIA%5d\%5b00%5d%20REBRANDING%20-%20Nuevo%20materiales\FIRMA%20EMAIL\Firma_HTML_BBM_Partner.html" TargetMode="External"/><Relationship Id="rId31" Type="http://schemas.openxmlformats.org/officeDocument/2006/relationships/hyperlink" Target="http://www.bilbomatic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bomatica.es/" TargetMode="External"/><Relationship Id="rId14" Type="http://schemas.openxmlformats.org/officeDocument/2006/relationships/hyperlink" Target="https://www.linkedin.com/company/bilbomatica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D:\%5bALTIA%5d\%5b00%5d%20REBRANDING%20-%20Nuevo%20materiales\FIRMA%20EMAIL\Firma_HTML_BBM_Banner.html" TargetMode="External"/><Relationship Id="rId30" Type="http://schemas.openxmlformats.org/officeDocument/2006/relationships/image" Target="media/image8.png"/><Relationship Id="rId35" Type="http://schemas.openxmlformats.org/officeDocument/2006/relationships/header" Target="header2.xml"/><Relationship Id="rId8" Type="http://schemas.openxmlformats.org/officeDocument/2006/relationships/hyperlink" Target="mailto:nombre.apellido@bilbomatica.es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%5bALTIA%5d\%5b00%5d%20REBRANDING%20-%20Nuevo%20materiales\FIRMA%20EMAIL\00%20FIRMA%20CORPORATIVA%20-%20ALTIA\FORMATOS\F_24_01_Firma_ALTIA_Outloo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22FFC6D05D4F98845AAEF957B3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2BD2-DD73-4D12-AB24-157686C43EA3}"/>
      </w:docPartPr>
      <w:docPartBody>
        <w:p w:rsidR="00765513" w:rsidRDefault="00084A6C">
          <w:pPr>
            <w:pStyle w:val="5E22FFC6D05D4F98845AAEF957B3F283"/>
          </w:pPr>
          <w:r w:rsidRPr="00350F58">
            <w:rPr>
              <w:rStyle w:val="Textodelmarcadordeposicin"/>
            </w:rPr>
            <w:t>[Palabras clave]</w:t>
          </w:r>
        </w:p>
      </w:docPartBody>
    </w:docPart>
    <w:docPart>
      <w:docPartPr>
        <w:name w:val="C2D68D7485214453891BF19FF9BC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8429-2332-487F-B97A-6277824191C6}"/>
      </w:docPartPr>
      <w:docPartBody>
        <w:p w:rsidR="00765513" w:rsidRDefault="00084A6C">
          <w:pPr>
            <w:pStyle w:val="C2D68D7485214453891BF19FF9BCC46D"/>
          </w:pPr>
          <w:r w:rsidRPr="00350F58">
            <w:rPr>
              <w:rStyle w:val="Textodelmarcadordeposicin"/>
            </w:rPr>
            <w:t>[Palabras clave]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C"/>
    <w:rsid w:val="00084A6C"/>
    <w:rsid w:val="002D6A5A"/>
    <w:rsid w:val="007133DB"/>
    <w:rsid w:val="00765513"/>
    <w:rsid w:val="00806EF0"/>
    <w:rsid w:val="00A97525"/>
    <w:rsid w:val="00D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4C4542C48F743D88729898FE55DD73F">
    <w:name w:val="A4C4542C48F743D88729898FE55DD73F"/>
  </w:style>
  <w:style w:type="paragraph" w:customStyle="1" w:styleId="0BFFDB653E564C4A8C45939ED4CD205F">
    <w:name w:val="0BFFDB653E564C4A8C45939ED4CD205F"/>
  </w:style>
  <w:style w:type="paragraph" w:customStyle="1" w:styleId="2CEF5842679C4FC49615FBEC8D0737B5">
    <w:name w:val="2CEF5842679C4FC49615FBEC8D0737B5"/>
  </w:style>
  <w:style w:type="paragraph" w:customStyle="1" w:styleId="39589B87A5BF4762A1D4E6FB7687483E">
    <w:name w:val="39589B87A5BF4762A1D4E6FB7687483E"/>
  </w:style>
  <w:style w:type="paragraph" w:customStyle="1" w:styleId="5E22FFC6D05D4F98845AAEF957B3F283">
    <w:name w:val="5E22FFC6D05D4F98845AAEF957B3F283"/>
  </w:style>
  <w:style w:type="paragraph" w:customStyle="1" w:styleId="C2D68D7485214453891BF19FF9BCC46D">
    <w:name w:val="C2D68D7485214453891BF19FF9BCC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ALTIA Color">
      <a:dk1>
        <a:srgbClr val="184BFF"/>
      </a:dk1>
      <a:lt1>
        <a:srgbClr val="FFFFFF"/>
      </a:lt1>
      <a:dk2>
        <a:srgbClr val="2E2D2C"/>
      </a:dk2>
      <a:lt2>
        <a:srgbClr val="C0FFE4"/>
      </a:lt2>
      <a:accent1>
        <a:srgbClr val="184BFF"/>
      </a:accent1>
      <a:accent2>
        <a:srgbClr val="00FF94"/>
      </a:accent2>
      <a:accent3>
        <a:srgbClr val="132153"/>
      </a:accent3>
      <a:accent4>
        <a:srgbClr val="1D3EB6"/>
      </a:accent4>
      <a:accent5>
        <a:srgbClr val="6DA4FF"/>
      </a:accent5>
      <a:accent6>
        <a:srgbClr val="EF7B73"/>
      </a:accent6>
      <a:hlink>
        <a:srgbClr val="184BFF"/>
      </a:hlink>
      <a:folHlink>
        <a:srgbClr val="6DA4FF"/>
      </a:folHlink>
    </a:clrScheme>
    <a:fontScheme name="Fuentes del tem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40B2-8D27-4604-B0E9-B6246B2E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F_24_01_Firma_ALTIA_Outlook</Template>
  <TotalTime>60</TotalTime>
  <Pages>4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F_24_01_Firma_ALTIA_Outlook</vt:lpstr>
    </vt:vector>
  </TitlesOfParts>
  <Company>ALTIA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F_24_01_Firma_BILBOMATICA_Outlook</dc:title>
  <dc:subject>Subtítulo del documento / Cliente</dc:subject>
  <dc:creator>BILBOMATICA</dc:creator>
  <cp:keywords>01</cp:keywords>
  <dc:description/>
  <cp:lastModifiedBy>Paula Lodeiros Veira</cp:lastModifiedBy>
  <cp:revision>12</cp:revision>
  <cp:lastPrinted>2025-09-11T08:49:00Z</cp:lastPrinted>
  <dcterms:created xsi:type="dcterms:W3CDTF">2025-09-17T13:23:00Z</dcterms:created>
  <dcterms:modified xsi:type="dcterms:W3CDTF">2025-10-06T17:00:00Z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illa">
    <vt:lpwstr>F_24_05</vt:lpwstr>
  </property>
  <property fmtid="{D5CDD505-2E9C-101B-9397-08002B2CF9AE}" pid="3" name="Versión Plantilla">
    <vt:lpwstr>04</vt:lpwstr>
  </property>
  <property fmtid="{D5CDD505-2E9C-101B-9397-08002B2CF9AE}" pid="4" name="Versión">
    <vt:lpwstr>01</vt:lpwstr>
  </property>
</Properties>
</file>